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B776A" w:rsidRDefault="0063396A" w:rsidP="002B776A">
      <w:r w:rsidRPr="002C368B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4DE7ED6" wp14:editId="16B4D95F">
                <wp:simplePos x="0" y="0"/>
                <wp:positionH relativeFrom="margin">
                  <wp:posOffset>218381</wp:posOffset>
                </wp:positionH>
                <wp:positionV relativeFrom="paragraph">
                  <wp:posOffset>2112</wp:posOffset>
                </wp:positionV>
                <wp:extent cx="6734175" cy="117157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734175" cy="1171575"/>
                        </a:xfrm>
                        <a:prstGeom prst="rect">
                          <a:avLst/>
                        </a:prstGeom>
                        <a:noFill/>
                        <a:ln w="0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40824" w:rsidRPr="00C73B27" w:rsidRDefault="00E40824" w:rsidP="002B776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3380"/>
                                <w:sz w:val="72"/>
                                <w:szCs w:val="76"/>
                              </w:rPr>
                            </w:pPr>
                            <w:r w:rsidRPr="00C73B27">
                              <w:rPr>
                                <w:b/>
                                <w:bCs/>
                                <w:color w:val="003380"/>
                                <w:sz w:val="72"/>
                                <w:szCs w:val="76"/>
                              </w:rPr>
                              <w:t xml:space="preserve">L’accès à votre dossier médical </w:t>
                            </w:r>
                          </w:p>
                          <w:p w:rsidR="00E40824" w:rsidRPr="00C73B27" w:rsidRDefault="00362788" w:rsidP="002B776A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pict>
                                <v:rect id="_x0000_i1026" style="width:0;height:.75pt" o:hralign="center" o:hrstd="t" o:hrnoshade="t" o:hr="t" fillcolor="#069" stroked="f"/>
                              </w:pict>
                            </w:r>
                          </w:p>
                        </w:txbxContent>
                      </wps:txbx>
                      <wps:bodyPr rot="0" vert="horz" wrap="square" lIns="274320" tIns="182880" rIns="27432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E7ED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.2pt;margin-top:.15pt;width:530.25pt;height:92.2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" filled="f" stroked="f" strokeweight="0" insetpen="t">
                <o:lock v:ext="edit" shapetype="t"/>
                <v:textbox inset="21.6pt,14.4pt,21.6pt,14.4pt">
                  <w:txbxContent>
                    <w:p w:rsidR="00E40824" w:rsidRPr="00C73B27" w:rsidRDefault="00E40824" w:rsidP="002B776A">
                      <w:pPr>
                        <w:widowControl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003380"/>
                          <w:sz w:val="72"/>
                          <w:szCs w:val="76"/>
                        </w:rPr>
                      </w:pPr>
                      <w:r w:rsidRPr="00C73B27">
                        <w:rPr>
                          <w:b/>
                          <w:bCs/>
                          <w:color w:val="003380"/>
                          <w:sz w:val="72"/>
                          <w:szCs w:val="76"/>
                        </w:rPr>
                        <w:t xml:space="preserve">L’accès à votre dossier médical </w:t>
                      </w:r>
                    </w:p>
                    <w:p w:rsidR="00E40824" w:rsidRPr="00C73B27" w:rsidRDefault="00B77B7F" w:rsidP="002B776A">
                      <w:pPr>
                        <w:spacing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pict>
                          <v:rect id="_x0000_i1025" style="width:0;height:.75pt" o:hralign="center" o:hrstd="t" o:hrnoshade="t" o:hr="t" fillcolor="#069" stroked="f"/>
                        </w:pic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7B1747" wp14:editId="1E38CBBF">
                <wp:simplePos x="0" y="0"/>
                <wp:positionH relativeFrom="column">
                  <wp:posOffset>-276225</wp:posOffset>
                </wp:positionH>
                <wp:positionV relativeFrom="paragraph">
                  <wp:posOffset>0</wp:posOffset>
                </wp:positionV>
                <wp:extent cx="787400" cy="1198880"/>
                <wp:effectExtent l="0" t="0" r="0" b="127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1198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0824" w:rsidRPr="00584E27" w:rsidRDefault="00E40824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DF57556" wp14:editId="1CA30F67">
                                  <wp:extent cx="552612" cy="744161"/>
                                  <wp:effectExtent l="0" t="0" r="0" b="0"/>
                                  <wp:docPr id="3" name="Image 3" descr="logovalre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valrea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7614" cy="750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B1747" id="Zone de texte 1" o:spid="_x0000_s1027" type="#_x0000_t202" style="position:absolute;margin-left:-21.75pt;margin-top:0;width:62pt;height:9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" filled="f" stroked="f" strokeweight=".5pt">
                <v:textbox>
                  <w:txbxContent>
                    <w:p w:rsidR="00E40824" w:rsidRPr="00584E27" w:rsidRDefault="00E40824">
                      <w:pPr>
                        <w:rPr>
                          <w:noProof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lang w:eastAsia="fr-FR"/>
                        </w:rPr>
                        <w:drawing>
                          <wp:inline distT="0" distB="0" distL="0" distR="0" wp14:anchorId="0DF57556" wp14:editId="1CA30F67">
                            <wp:extent cx="552612" cy="744161"/>
                            <wp:effectExtent l="0" t="0" r="0" b="0"/>
                            <wp:docPr id="3" name="Image 3" descr="logovalrea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valrea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7614" cy="750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B776A" w:rsidRDefault="002B776A" w:rsidP="002B776A"/>
    <w:p w:rsidR="002B776A" w:rsidRDefault="002B776A" w:rsidP="002B776A"/>
    <w:p w:rsidR="002B776A" w:rsidRDefault="002B776A" w:rsidP="002B776A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CA4D6E" wp14:editId="70095A30">
                <wp:simplePos x="0" y="0"/>
                <wp:positionH relativeFrom="margin">
                  <wp:posOffset>-131445</wp:posOffset>
                </wp:positionH>
                <wp:positionV relativeFrom="paragraph">
                  <wp:posOffset>251460</wp:posOffset>
                </wp:positionV>
                <wp:extent cx="6543675" cy="1710055"/>
                <wp:effectExtent l="0" t="0" r="28575" b="2349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71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A741B6" w:rsidRDefault="002B776A" w:rsidP="002B776A">
                            <w:pPr>
                              <w:spacing w:after="0" w:line="240" w:lineRule="auto"/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A741B6"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Vous disposez d’un droit d’accès à votre dossier médical. </w:t>
                            </w:r>
                          </w:p>
                          <w:p w:rsidR="002B776A" w:rsidRPr="00A741B6" w:rsidRDefault="002B776A" w:rsidP="002B776A">
                            <w:pPr>
                              <w:spacing w:after="0" w:line="240" w:lineRule="auto"/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A741B6"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Ce dossier comportant des informations confidentielles, la demande ne peut être formulée que par le patient lui-même. </w:t>
                            </w:r>
                          </w:p>
                          <w:p w:rsidR="002B776A" w:rsidRPr="00A741B6" w:rsidRDefault="002B776A" w:rsidP="002B776A">
                            <w:p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</w:p>
                          <w:p w:rsidR="002B776A" w:rsidRPr="00A741B6" w:rsidRDefault="002B776A" w:rsidP="002B776A">
                            <w:pPr>
                              <w:spacing w:after="0" w:line="240" w:lineRule="auto"/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 w:rsidRPr="00A741B6"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Ce droit d'accès est également ouvert, sous condition, </w:t>
                            </w:r>
                          </w:p>
                          <w:p w:rsidR="002B776A" w:rsidRPr="00A741B6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A741B6"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  <w:t>aux ayants-droits, concubin, partenaire lié par un PACS, après le décès de la personne</w:t>
                            </w:r>
                            <w:r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  <w:t>,</w:t>
                            </w:r>
                          </w:p>
                          <w:p w:rsidR="002B776A" w:rsidRPr="00A741B6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A741B6"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  <w:t>aux titulaires de l’autorité parentale des patients mineurs</w:t>
                            </w:r>
                            <w:r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  <w:t>,</w:t>
                            </w:r>
                          </w:p>
                          <w:p w:rsidR="002B776A" w:rsidRPr="00A741B6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A741B6"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  <w:t>aux tuteurs des majeurs sous tutelle</w:t>
                            </w:r>
                            <w:r>
                              <w:rPr>
                                <w:rFonts w:cstheme="minorHAnsi"/>
                                <w:color w:val="212121"/>
                                <w:sz w:val="26"/>
                                <w:szCs w:val="26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2B776A" w:rsidRPr="00A741B6" w:rsidRDefault="002B776A" w:rsidP="002B776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A741B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A4D6E" id="Zone de texte 2" o:spid="_x0000_s1028" type="#_x0000_t202" style="position:absolute;margin-left:-10.35pt;margin-top:19.8pt;width:515.25pt;height:134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">
                <v:textbox>
                  <w:txbxContent>
                    <w:p w:rsidR="002B776A" w:rsidRPr="00A741B6" w:rsidRDefault="002B776A" w:rsidP="002B776A">
                      <w:pPr>
                        <w:spacing w:after="0" w:line="240" w:lineRule="auto"/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A741B6"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  <w:t xml:space="preserve">Vous disposez d’un droit d’accès à votre dossier médical. </w:t>
                      </w:r>
                    </w:p>
                    <w:p w:rsidR="002B776A" w:rsidRPr="00A741B6" w:rsidRDefault="002B776A" w:rsidP="002B776A">
                      <w:pPr>
                        <w:spacing w:after="0" w:line="240" w:lineRule="auto"/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A741B6"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  <w:t xml:space="preserve">Ce dossier comportant des informations confidentielles, la demande ne peut être formulée que par le patient lui-même. </w:t>
                      </w:r>
                    </w:p>
                    <w:p w:rsidR="002B776A" w:rsidRPr="00A741B6" w:rsidRDefault="002B776A" w:rsidP="002B776A">
                      <w:p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</w:p>
                    <w:p w:rsidR="002B776A" w:rsidRPr="00A741B6" w:rsidRDefault="002B776A" w:rsidP="002B776A">
                      <w:pPr>
                        <w:spacing w:after="0" w:line="240" w:lineRule="auto"/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</w:pPr>
                      <w:r w:rsidRPr="00A741B6"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  <w:t xml:space="preserve">Ce droit d'accès est également ouvert, sous condition, </w:t>
                      </w:r>
                    </w:p>
                    <w:p w:rsidR="002B776A" w:rsidRPr="00A741B6" w:rsidRDefault="002B776A" w:rsidP="002B77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A741B6"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  <w:t>aux ayants-droits, concubin, partenaire lié par un PACS, après le décès de la personne</w:t>
                      </w:r>
                      <w:r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  <w:t>,</w:t>
                      </w:r>
                    </w:p>
                    <w:p w:rsidR="002B776A" w:rsidRPr="00A741B6" w:rsidRDefault="002B776A" w:rsidP="002B77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A741B6"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  <w:t>aux titulaires de l’autorité parentale des patients mineurs</w:t>
                      </w:r>
                      <w:r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  <w:t>,</w:t>
                      </w:r>
                    </w:p>
                    <w:p w:rsidR="002B776A" w:rsidRPr="00A741B6" w:rsidRDefault="002B776A" w:rsidP="002B776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A741B6"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  <w:t>aux tuteurs des majeurs sous tutelle</w:t>
                      </w:r>
                      <w:r>
                        <w:rPr>
                          <w:rFonts w:cstheme="minorHAnsi"/>
                          <w:color w:val="212121"/>
                          <w:sz w:val="26"/>
                          <w:szCs w:val="26"/>
                          <w:shd w:val="clear" w:color="auto" w:fill="FFFFFF"/>
                        </w:rPr>
                        <w:t>.</w:t>
                      </w:r>
                    </w:p>
                    <w:p w:rsidR="002B776A" w:rsidRPr="00A741B6" w:rsidRDefault="002B776A" w:rsidP="002B776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A741B6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B776A" w:rsidRPr="0003162A" w:rsidRDefault="002B776A" w:rsidP="002B776A"/>
    <w:p w:rsidR="002B776A" w:rsidRPr="00C73B27" w:rsidRDefault="002B776A" w:rsidP="002B776A">
      <w:pPr>
        <w:rPr>
          <w:b/>
          <w:color w:val="00B0F0"/>
          <w:sz w:val="28"/>
        </w:rPr>
      </w:pPr>
      <w:r w:rsidRPr="002C368B"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1D5CC7D" wp14:editId="7212A45C">
                <wp:simplePos x="0" y="0"/>
                <wp:positionH relativeFrom="margin">
                  <wp:posOffset>-290195</wp:posOffset>
                </wp:positionH>
                <wp:positionV relativeFrom="paragraph">
                  <wp:posOffset>8729980</wp:posOffset>
                </wp:positionV>
                <wp:extent cx="6553200" cy="6858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B776A" w:rsidRPr="002C368B" w:rsidRDefault="002B776A" w:rsidP="002B776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  <w:r w:rsidRPr="002C368B">
                              <w:rPr>
                                <w:sz w:val="24"/>
                                <w:szCs w:val="16"/>
                              </w:rPr>
                              <w:t>Pour tout renseignement complémentaire, vous pouvez vous adresser à la</w:t>
                            </w:r>
                          </w:p>
                          <w:p w:rsidR="002B776A" w:rsidRPr="002C368B" w:rsidRDefault="002B776A" w:rsidP="002B776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  <w:r w:rsidRPr="002C368B">
                              <w:rPr>
                                <w:b/>
                                <w:bCs/>
                                <w:sz w:val="24"/>
                                <w:szCs w:val="16"/>
                              </w:rPr>
                              <w:t>D</w:t>
                            </w:r>
                            <w:r w:rsidRPr="002C368B">
                              <w:rPr>
                                <w:sz w:val="24"/>
                                <w:szCs w:val="16"/>
                              </w:rPr>
                              <w:t xml:space="preserve">irection </w:t>
                            </w:r>
                            <w:r w:rsidRPr="002C368B">
                              <w:rPr>
                                <w:b/>
                                <w:bCs/>
                                <w:sz w:val="24"/>
                                <w:szCs w:val="16"/>
                              </w:rPr>
                              <w:t>Q</w:t>
                            </w:r>
                            <w:r w:rsidRPr="002C368B">
                              <w:rPr>
                                <w:sz w:val="24"/>
                                <w:szCs w:val="16"/>
                              </w:rPr>
                              <w:t xml:space="preserve">ualité, </w:t>
                            </w:r>
                            <w:r w:rsidRPr="002C368B">
                              <w:rPr>
                                <w:b/>
                                <w:bCs/>
                                <w:sz w:val="24"/>
                                <w:szCs w:val="16"/>
                              </w:rPr>
                              <w:t>C</w:t>
                            </w:r>
                            <w:r w:rsidRPr="002C368B">
                              <w:rPr>
                                <w:sz w:val="24"/>
                                <w:szCs w:val="16"/>
                              </w:rPr>
                              <w:t xml:space="preserve">lientèle &amp; Communication </w:t>
                            </w:r>
                          </w:p>
                          <w:p w:rsidR="002B776A" w:rsidRPr="002C368B" w:rsidRDefault="002B776A" w:rsidP="002B776A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Cs w:val="16"/>
                              </w:rPr>
                            </w:pPr>
                            <w:r w:rsidRPr="002C368B">
                              <w:rPr>
                                <w:rFonts w:ascii="Wingdings" w:hAnsi="Wingdings"/>
                                <w:szCs w:val="16"/>
                              </w:rPr>
                              <w:t></w:t>
                            </w:r>
                            <w:r w:rsidRPr="002C368B">
                              <w:rPr>
                                <w:szCs w:val="16"/>
                              </w:rPr>
                              <w:t xml:space="preserve"> 04 90 11 </w:t>
                            </w:r>
                            <w:r>
                              <w:rPr>
                                <w:szCs w:val="16"/>
                              </w:rPr>
                              <w:t>22 47</w:t>
                            </w:r>
                            <w:r w:rsidRPr="002C368B">
                              <w:rPr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5CC7D" id="Zone de texte 4" o:spid="_x0000_s1029" type="#_x0000_t202" style="position:absolute;margin-left:-22.85pt;margin-top:687.4pt;width:516pt;height:5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" filled="f" stroked="f" strokecolor="black [0]" strokeweight="2pt">
                <v:textbox inset="2.88pt,2.88pt,2.88pt,2.88pt">
                  <w:txbxContent>
                    <w:p w:rsidR="002B776A" w:rsidRPr="002C368B" w:rsidRDefault="002B776A" w:rsidP="002B776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16"/>
                        </w:rPr>
                      </w:pPr>
                      <w:r w:rsidRPr="002C368B">
                        <w:rPr>
                          <w:sz w:val="24"/>
                          <w:szCs w:val="16"/>
                        </w:rPr>
                        <w:t>Pour tout renseignement complémentaire, vous pouvez vous adresser à la</w:t>
                      </w:r>
                    </w:p>
                    <w:p w:rsidR="002B776A" w:rsidRPr="002C368B" w:rsidRDefault="002B776A" w:rsidP="002B776A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16"/>
                        </w:rPr>
                      </w:pPr>
                      <w:r w:rsidRPr="002C368B">
                        <w:rPr>
                          <w:b/>
                          <w:bCs/>
                          <w:sz w:val="24"/>
                          <w:szCs w:val="16"/>
                        </w:rPr>
                        <w:t>D</w:t>
                      </w:r>
                      <w:r w:rsidRPr="002C368B">
                        <w:rPr>
                          <w:sz w:val="24"/>
                          <w:szCs w:val="16"/>
                        </w:rPr>
                        <w:t xml:space="preserve">irection </w:t>
                      </w:r>
                      <w:r w:rsidRPr="002C368B">
                        <w:rPr>
                          <w:b/>
                          <w:bCs/>
                          <w:sz w:val="24"/>
                          <w:szCs w:val="16"/>
                        </w:rPr>
                        <w:t>Q</w:t>
                      </w:r>
                      <w:r w:rsidRPr="002C368B">
                        <w:rPr>
                          <w:sz w:val="24"/>
                          <w:szCs w:val="16"/>
                        </w:rPr>
                        <w:t xml:space="preserve">ualité, </w:t>
                      </w:r>
                      <w:r w:rsidRPr="002C368B">
                        <w:rPr>
                          <w:b/>
                          <w:bCs/>
                          <w:sz w:val="24"/>
                          <w:szCs w:val="16"/>
                        </w:rPr>
                        <w:t>C</w:t>
                      </w:r>
                      <w:r w:rsidRPr="002C368B">
                        <w:rPr>
                          <w:sz w:val="24"/>
                          <w:szCs w:val="16"/>
                        </w:rPr>
                        <w:t xml:space="preserve">lientèle &amp; Communication </w:t>
                      </w:r>
                    </w:p>
                    <w:p w:rsidR="002B776A" w:rsidRPr="002C368B" w:rsidRDefault="002B776A" w:rsidP="002B776A">
                      <w:pPr>
                        <w:widowControl w:val="0"/>
                        <w:spacing w:after="0" w:line="240" w:lineRule="auto"/>
                        <w:jc w:val="center"/>
                        <w:rPr>
                          <w:szCs w:val="16"/>
                        </w:rPr>
                      </w:pPr>
                      <w:r w:rsidRPr="002C368B">
                        <w:rPr>
                          <w:rFonts w:ascii="Wingdings" w:hAnsi="Wingdings"/>
                          <w:szCs w:val="16"/>
                        </w:rPr>
                        <w:t></w:t>
                      </w:r>
                      <w:r w:rsidRPr="002C368B">
                        <w:rPr>
                          <w:szCs w:val="16"/>
                        </w:rPr>
                        <w:t xml:space="preserve"> 04 90 11 </w:t>
                      </w:r>
                      <w:r>
                        <w:rPr>
                          <w:szCs w:val="16"/>
                        </w:rPr>
                        <w:t>22 47</w:t>
                      </w:r>
                      <w:r w:rsidRPr="002C368B">
                        <w:rPr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73B27">
        <w:rPr>
          <w:b/>
          <w:color w:val="00B0F0"/>
          <w:sz w:val="28"/>
        </w:rPr>
        <w:t>Comment obtenir communication de mon dossier médical ?</w:t>
      </w:r>
    </w:p>
    <w:p w:rsidR="002B776A" w:rsidRPr="00D44526" w:rsidRDefault="002B776A" w:rsidP="002B776A">
      <w:pPr>
        <w:rPr>
          <w:sz w:val="26"/>
          <w:szCs w:val="26"/>
        </w:rPr>
      </w:pPr>
      <w:r w:rsidRPr="00D44526">
        <w:rPr>
          <w:sz w:val="26"/>
          <w:szCs w:val="26"/>
        </w:rPr>
        <w:t>La loi du 4 mars 2002 et son décret d’application du 29 avril 2002 vous permettent d’avoir accès au dossier médical afférent à une ou des hospitalisations au CH d</w:t>
      </w:r>
      <w:r>
        <w:rPr>
          <w:sz w:val="26"/>
          <w:szCs w:val="26"/>
        </w:rPr>
        <w:t>e Valréas</w:t>
      </w:r>
      <w:r w:rsidRPr="00D44526">
        <w:rPr>
          <w:sz w:val="26"/>
          <w:szCs w:val="26"/>
        </w:rPr>
        <w:t>, selon les modalités suivantes :</w:t>
      </w:r>
    </w:p>
    <w:p w:rsidR="002B776A" w:rsidRPr="00D44526" w:rsidRDefault="002B776A" w:rsidP="002B776A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44526">
        <w:rPr>
          <w:sz w:val="26"/>
          <w:szCs w:val="26"/>
        </w:rPr>
        <w:t>Il vous appartient de renvoyer le formulaire d’accès au dossier médical (ci-joint) dûment renseigné et signé à :</w:t>
      </w:r>
    </w:p>
    <w:p w:rsidR="002B776A" w:rsidRPr="00D44526" w:rsidRDefault="002B776A" w:rsidP="002B776A">
      <w:pPr>
        <w:pStyle w:val="Paragraphedeliste"/>
        <w:ind w:left="2552"/>
        <w:rPr>
          <w:sz w:val="26"/>
          <w:szCs w:val="26"/>
        </w:rPr>
      </w:pPr>
      <w:r w:rsidRPr="00D44526">
        <w:rPr>
          <w:sz w:val="26"/>
          <w:szCs w:val="26"/>
        </w:rPr>
        <w:t>Monsieur le Directeur</w:t>
      </w:r>
    </w:p>
    <w:p w:rsidR="002B776A" w:rsidRPr="00D44526" w:rsidRDefault="002B776A" w:rsidP="002B776A">
      <w:pPr>
        <w:pStyle w:val="Paragraphedeliste"/>
        <w:ind w:left="2552"/>
        <w:rPr>
          <w:sz w:val="26"/>
          <w:szCs w:val="26"/>
        </w:rPr>
      </w:pPr>
      <w:r w:rsidRPr="00D44526">
        <w:rPr>
          <w:sz w:val="26"/>
          <w:szCs w:val="26"/>
        </w:rPr>
        <w:t xml:space="preserve">Centre Hospitalier </w:t>
      </w:r>
      <w:r>
        <w:rPr>
          <w:sz w:val="26"/>
          <w:szCs w:val="26"/>
        </w:rPr>
        <w:t>Jules NIEL</w:t>
      </w:r>
    </w:p>
    <w:p w:rsidR="002B776A" w:rsidRPr="00D44526" w:rsidRDefault="002B776A" w:rsidP="002B776A">
      <w:pPr>
        <w:pStyle w:val="Paragraphedeliste"/>
        <w:ind w:left="2552"/>
        <w:rPr>
          <w:sz w:val="26"/>
          <w:szCs w:val="26"/>
        </w:rPr>
      </w:pPr>
      <w:r>
        <w:rPr>
          <w:sz w:val="26"/>
          <w:szCs w:val="26"/>
        </w:rPr>
        <w:t>Cours Tivoli – BP 97</w:t>
      </w:r>
    </w:p>
    <w:p w:rsidR="002B776A" w:rsidRPr="00D44526" w:rsidRDefault="002B776A" w:rsidP="002B776A">
      <w:pPr>
        <w:pStyle w:val="Paragraphedeliste"/>
        <w:ind w:left="2552"/>
        <w:rPr>
          <w:sz w:val="26"/>
          <w:szCs w:val="26"/>
        </w:rPr>
      </w:pPr>
      <w:r w:rsidRPr="00D44526">
        <w:rPr>
          <w:sz w:val="26"/>
          <w:szCs w:val="26"/>
        </w:rPr>
        <w:t>84</w:t>
      </w:r>
      <w:r>
        <w:rPr>
          <w:sz w:val="26"/>
          <w:szCs w:val="26"/>
        </w:rPr>
        <w:t> 601 VALREAS</w:t>
      </w:r>
      <w:r w:rsidRPr="00D44526">
        <w:rPr>
          <w:sz w:val="26"/>
          <w:szCs w:val="26"/>
        </w:rPr>
        <w:t xml:space="preserve"> Cedex</w:t>
      </w:r>
    </w:p>
    <w:p w:rsidR="002B776A" w:rsidRPr="00D44526" w:rsidRDefault="002B776A" w:rsidP="002B776A">
      <w:pPr>
        <w:pStyle w:val="Paragraphedeliste"/>
        <w:ind w:left="851"/>
        <w:rPr>
          <w:sz w:val="26"/>
          <w:szCs w:val="26"/>
        </w:rPr>
      </w:pPr>
      <w:r w:rsidRPr="00D44526">
        <w:rPr>
          <w:sz w:val="26"/>
          <w:szCs w:val="26"/>
        </w:rPr>
        <w:t xml:space="preserve">Accompagné des pièces justificatives d’état civil justifiant votre identité et/ou votre lien officiel avec le patient. </w:t>
      </w:r>
    </w:p>
    <w:p w:rsidR="002B776A" w:rsidRPr="00E40824" w:rsidRDefault="002B776A" w:rsidP="00E40824">
      <w:pPr>
        <w:rPr>
          <w:sz w:val="26"/>
          <w:szCs w:val="26"/>
        </w:rPr>
      </w:pPr>
      <w:r w:rsidRPr="00D44526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0384C2A" wp14:editId="1ACED315">
            <wp:simplePos x="0" y="0"/>
            <wp:positionH relativeFrom="column">
              <wp:posOffset>5386705</wp:posOffset>
            </wp:positionH>
            <wp:positionV relativeFrom="paragraph">
              <wp:posOffset>5080</wp:posOffset>
            </wp:positionV>
            <wp:extent cx="1133475" cy="763270"/>
            <wp:effectExtent l="0" t="0" r="9525" b="0"/>
            <wp:wrapNone/>
            <wp:docPr id="20" name="Image 20" descr="C:\Users\moulin\AppData\Local\Microsoft\Windows\INetCache\Content.MSO\7B3DE6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ulin\AppData\Local\Microsoft\Windows\INetCache\Content.MSO\7B3DE6CB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76A" w:rsidRPr="00D44526" w:rsidRDefault="002B776A" w:rsidP="002B776A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44526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848EB8" wp14:editId="7763E442">
                <wp:simplePos x="0" y="0"/>
                <wp:positionH relativeFrom="page">
                  <wp:posOffset>4203065</wp:posOffset>
                </wp:positionH>
                <wp:positionV relativeFrom="paragraph">
                  <wp:posOffset>13335</wp:posOffset>
                </wp:positionV>
                <wp:extent cx="3248025" cy="1929130"/>
                <wp:effectExtent l="0" t="0" r="28575" b="1397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929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Default="002B776A" w:rsidP="002B776A">
                            <w:pPr>
                              <w:ind w:right="1421"/>
                            </w:pPr>
                            <w:r>
                              <w:t>Toute cette démarche peut être évitée si vous avez activé votre compte « mon ESPACE Santé »</w:t>
                            </w:r>
                            <w:r w:rsidRPr="00DB2A43"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</w:p>
                          <w:p w:rsidR="002B776A" w:rsidRDefault="002B776A" w:rsidP="002B776A">
                            <w:r>
                              <w:t xml:space="preserve">Espace numérique sécurisé sur lequel un bon nombre d’éléments médicaux liée à votre hospitalisation sont envoyés automatiquement en temps réel : Lettre de sortie, résultats biologiques, compte rendu opératoire, interprétation d’imagerie.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48EB8" id="_x0000_s1030" type="#_x0000_t202" style="position:absolute;left:0;text-align:left;margin-left:330.95pt;margin-top:1.05pt;width:255.75pt;height:151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">
                <v:textbox>
                  <w:txbxContent>
                    <w:p w:rsidR="002B776A" w:rsidRDefault="002B776A" w:rsidP="002B776A">
                      <w:pPr>
                        <w:ind w:right="1421"/>
                      </w:pPr>
                      <w:r>
                        <w:t>Toute cette démarche peut être évitée si vous avez activé votre compte « mon ESPACE Santé »</w:t>
                      </w:r>
                      <w:r w:rsidRPr="00DB2A43">
                        <w:rPr>
                          <w:noProof/>
                          <w:lang w:eastAsia="fr-FR"/>
                        </w:rPr>
                        <w:t xml:space="preserve"> </w:t>
                      </w:r>
                    </w:p>
                    <w:p w:rsidR="002B776A" w:rsidRDefault="002B776A" w:rsidP="002B776A">
                      <w:r>
                        <w:t xml:space="preserve">Espace numérique sécurisé sur lequel un bon nombre d’éléments médicaux liée à votre hospitalisation sont envoyés automatiquement en temps réel : Lettre de sortie, résultats biologiques, compte rendu opératoire, interprétation d’imagerie.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44526">
        <w:rPr>
          <w:sz w:val="26"/>
          <w:szCs w:val="26"/>
        </w:rPr>
        <w:t>Dès réception de ce formulaire et des pièces justificatives, à produire impérativement en vue de la recevabilité de la demande, le délai règlementaire de réponse s’applique de la manière suivante :</w:t>
      </w:r>
    </w:p>
    <w:p w:rsidR="002B776A" w:rsidRPr="00D44526" w:rsidRDefault="002B776A" w:rsidP="002B776A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D44526">
        <w:rPr>
          <w:sz w:val="26"/>
          <w:szCs w:val="26"/>
        </w:rPr>
        <w:t>8 jours pour toute hospitalisation de moins de 5 ans</w:t>
      </w:r>
      <w:r>
        <w:rPr>
          <w:sz w:val="26"/>
          <w:szCs w:val="26"/>
        </w:rPr>
        <w:t>,</w:t>
      </w:r>
    </w:p>
    <w:p w:rsidR="002B776A" w:rsidRDefault="002B776A" w:rsidP="002B776A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D44526">
        <w:rPr>
          <w:sz w:val="26"/>
          <w:szCs w:val="26"/>
        </w:rPr>
        <w:t>2 mois pour toute hospitalisation de plus de 5 ans</w:t>
      </w:r>
      <w:r>
        <w:rPr>
          <w:sz w:val="26"/>
          <w:szCs w:val="26"/>
        </w:rPr>
        <w:t>.</w:t>
      </w:r>
    </w:p>
    <w:p w:rsidR="002B776A" w:rsidRPr="00D44526" w:rsidRDefault="002B776A" w:rsidP="002B776A">
      <w:pPr>
        <w:pStyle w:val="Paragraphedeliste"/>
        <w:ind w:left="1440"/>
        <w:rPr>
          <w:sz w:val="26"/>
          <w:szCs w:val="26"/>
        </w:rPr>
      </w:pPr>
    </w:p>
    <w:p w:rsidR="002B776A" w:rsidRDefault="002B776A" w:rsidP="002B776A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44526">
        <w:rPr>
          <w:sz w:val="26"/>
          <w:szCs w:val="26"/>
        </w:rPr>
        <w:t>L</w:t>
      </w:r>
      <w:r>
        <w:rPr>
          <w:sz w:val="26"/>
          <w:szCs w:val="26"/>
        </w:rPr>
        <w:t>es frais de copie sont gratuits. L</w:t>
      </w:r>
      <w:r w:rsidRPr="00D44526">
        <w:rPr>
          <w:sz w:val="26"/>
          <w:szCs w:val="26"/>
        </w:rPr>
        <w:t>es frais réels d’envoi par lettre recommandé</w:t>
      </w:r>
      <w:r>
        <w:rPr>
          <w:sz w:val="26"/>
          <w:szCs w:val="26"/>
        </w:rPr>
        <w:t>e</w:t>
      </w:r>
      <w:r w:rsidRPr="00D44526">
        <w:rPr>
          <w:sz w:val="26"/>
          <w:szCs w:val="26"/>
        </w:rPr>
        <w:t xml:space="preserve"> avec accusé de réception peuvent vous être facturés. </w:t>
      </w:r>
    </w:p>
    <w:p w:rsidR="002B776A" w:rsidRDefault="002B776A" w:rsidP="002B776A">
      <w:pPr>
        <w:pStyle w:val="Paragraphedeliste"/>
        <w:rPr>
          <w:sz w:val="26"/>
          <w:szCs w:val="26"/>
        </w:rPr>
      </w:pPr>
    </w:p>
    <w:p w:rsidR="00E40824" w:rsidRPr="00E40824" w:rsidRDefault="00E40824" w:rsidP="00E40824">
      <w:pPr>
        <w:rPr>
          <w:sz w:val="26"/>
          <w:szCs w:val="26"/>
        </w:rPr>
      </w:pP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  <w:r w:rsidRPr="0097418D">
        <w:rPr>
          <w:b/>
          <w:sz w:val="26"/>
          <w:szCs w:val="26"/>
        </w:rPr>
        <w:lastRenderedPageBreak/>
        <w:t>Votre attention et votre vigilance vous sont rappelées</w:t>
      </w:r>
      <w:r w:rsidRPr="0097418D">
        <w:rPr>
          <w:sz w:val="26"/>
          <w:szCs w:val="26"/>
        </w:rPr>
        <w:t xml:space="preserve"> : </w:t>
      </w: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  <w:r w:rsidRPr="0097418D">
        <w:rPr>
          <w:sz w:val="26"/>
          <w:szCs w:val="26"/>
        </w:rPr>
        <w:t>Il vous appartient de veiller à la confidentialité du dossier médical qui vous est remis</w:t>
      </w:r>
      <w:r>
        <w:rPr>
          <w:sz w:val="26"/>
          <w:szCs w:val="26"/>
        </w:rPr>
        <w:t>,</w:t>
      </w:r>
      <w:r w:rsidRPr="0097418D">
        <w:rPr>
          <w:sz w:val="26"/>
          <w:szCs w:val="26"/>
        </w:rPr>
        <w:t xml:space="preserve"> même si un tiers en sollicite la communication (assureur, avocat…etc.)</w:t>
      </w: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  <w:r w:rsidRPr="0097418D">
        <w:rPr>
          <w:sz w:val="26"/>
          <w:szCs w:val="26"/>
        </w:rPr>
        <w:t>Le CH d</w:t>
      </w:r>
      <w:r>
        <w:rPr>
          <w:sz w:val="26"/>
          <w:szCs w:val="26"/>
        </w:rPr>
        <w:t>e VALREAS</w:t>
      </w:r>
      <w:r w:rsidRPr="0097418D">
        <w:rPr>
          <w:sz w:val="26"/>
          <w:szCs w:val="26"/>
        </w:rPr>
        <w:t xml:space="preserve"> se réserve le droit d’engager des poursuites à l’égard des auteurs de fausses déclarations</w:t>
      </w:r>
      <w:r>
        <w:rPr>
          <w:sz w:val="26"/>
          <w:szCs w:val="26"/>
        </w:rPr>
        <w:t>.</w:t>
      </w:r>
    </w:p>
    <w:p w:rsidR="002B776A" w:rsidRPr="00275BA2" w:rsidRDefault="002B776A" w:rsidP="002B776A">
      <w:pPr>
        <w:spacing w:after="0" w:line="240" w:lineRule="auto"/>
        <w:rPr>
          <w:szCs w:val="26"/>
        </w:rPr>
      </w:pPr>
    </w:p>
    <w:p w:rsidR="002B776A" w:rsidRPr="0097418D" w:rsidRDefault="002B776A" w:rsidP="002B776A">
      <w:pPr>
        <w:spacing w:after="0" w:line="240" w:lineRule="auto"/>
        <w:rPr>
          <w:b/>
          <w:sz w:val="26"/>
          <w:szCs w:val="26"/>
        </w:rPr>
      </w:pPr>
      <w:r w:rsidRPr="0097418D">
        <w:rPr>
          <w:b/>
          <w:sz w:val="26"/>
          <w:szCs w:val="26"/>
        </w:rPr>
        <w:t xml:space="preserve">La communication du dossier ne peut être refusée, sous réserve : </w:t>
      </w: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- des cas où l’identité et l</w:t>
      </w:r>
      <w:r w:rsidRPr="0097418D">
        <w:rPr>
          <w:sz w:val="26"/>
          <w:szCs w:val="26"/>
        </w:rPr>
        <w:t xml:space="preserve">a qualité du demandeur ne peuvent être vérifiées, </w:t>
      </w: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  <w:r w:rsidRPr="0097418D">
        <w:rPr>
          <w:sz w:val="26"/>
          <w:szCs w:val="26"/>
        </w:rPr>
        <w:t>- des limites concernant certains us</w:t>
      </w:r>
      <w:r>
        <w:rPr>
          <w:sz w:val="26"/>
          <w:szCs w:val="26"/>
        </w:rPr>
        <w:t>agers (détenus, personnes pour l</w:t>
      </w:r>
      <w:r w:rsidRPr="0097418D">
        <w:rPr>
          <w:sz w:val="26"/>
          <w:szCs w:val="26"/>
        </w:rPr>
        <w:t xml:space="preserve">esquelles un accompagnement est nécessaire lors de la consultation du dossier), </w:t>
      </w: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  <w:r w:rsidRPr="0097418D">
        <w:rPr>
          <w:sz w:val="26"/>
          <w:szCs w:val="26"/>
        </w:rPr>
        <w:t xml:space="preserve">- du caractère manifestement abusif de la demande. </w:t>
      </w:r>
    </w:p>
    <w:p w:rsidR="002B776A" w:rsidRPr="00275BA2" w:rsidRDefault="002B776A" w:rsidP="002B776A">
      <w:pPr>
        <w:spacing w:after="0" w:line="240" w:lineRule="auto"/>
        <w:rPr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b/>
          <w:noProof/>
          <w:color w:val="00B0F0"/>
          <w:sz w:val="26"/>
          <w:szCs w:val="26"/>
          <w:lang w:eastAsia="fr-FR"/>
        </w:rPr>
        <w:drawing>
          <wp:anchor distT="0" distB="0" distL="114300" distR="114300" simplePos="0" relativeHeight="251675648" behindDoc="0" locked="0" layoutInCell="1" allowOverlap="1" wp14:anchorId="4E38B9C0" wp14:editId="713AEBAA">
            <wp:simplePos x="0" y="0"/>
            <wp:positionH relativeFrom="margin">
              <wp:posOffset>-197908</wp:posOffset>
            </wp:positionH>
            <wp:positionV relativeFrom="paragraph">
              <wp:posOffset>58844</wp:posOffset>
            </wp:positionV>
            <wp:extent cx="541020" cy="541020"/>
            <wp:effectExtent l="0" t="0" r="0" b="0"/>
            <wp:wrapThrough wrapText="bothSides">
              <wp:wrapPolygon edited="0">
                <wp:start x="0" y="0"/>
                <wp:lineTo x="0" y="20535"/>
                <wp:lineTo x="20535" y="20535"/>
                <wp:lineTo x="20535" y="0"/>
                <wp:lineTo x="0" y="0"/>
              </wp:wrapPolygon>
            </wp:wrapThrough>
            <wp:docPr id="8" name="Image 8" descr="C:\Users\moulin\AppData\Local\Microsoft\Windows\INetCache\Content.MSO\FCB35F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lin\AppData\Local\Microsoft\Windows\INetCache\Content.MSO\FCB35F1B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418D">
        <w:rPr>
          <w:sz w:val="26"/>
          <w:szCs w:val="26"/>
        </w:rPr>
        <w:t>Les informations n’ayant pas de rapport avec la prise en charge médicale du patient ne sont pas transmissibles (notes personnelles du médecin, informations recueillies auprès des tiers).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Pr="00236E67" w:rsidRDefault="002B776A" w:rsidP="002B776A">
      <w:pPr>
        <w:spacing w:after="0" w:line="240" w:lineRule="auto"/>
        <w:rPr>
          <w:sz w:val="26"/>
          <w:szCs w:val="26"/>
        </w:rPr>
      </w:pPr>
      <w:r>
        <w:rPr>
          <w:b/>
          <w:noProof/>
          <w:color w:val="00B0F0"/>
          <w:sz w:val="26"/>
          <w:szCs w:val="26"/>
          <w:lang w:eastAsia="fr-FR"/>
        </w:rPr>
        <w:drawing>
          <wp:anchor distT="0" distB="0" distL="114300" distR="114300" simplePos="0" relativeHeight="251674624" behindDoc="0" locked="0" layoutInCell="1" allowOverlap="1" wp14:anchorId="7C6FCEB1" wp14:editId="685958E8">
            <wp:simplePos x="0" y="0"/>
            <wp:positionH relativeFrom="margin">
              <wp:posOffset>-199390</wp:posOffset>
            </wp:positionH>
            <wp:positionV relativeFrom="paragraph">
              <wp:posOffset>56515</wp:posOffset>
            </wp:positionV>
            <wp:extent cx="541020" cy="541020"/>
            <wp:effectExtent l="0" t="0" r="0" b="0"/>
            <wp:wrapThrough wrapText="bothSides">
              <wp:wrapPolygon edited="0">
                <wp:start x="0" y="0"/>
                <wp:lineTo x="0" y="20535"/>
                <wp:lineTo x="20535" y="20535"/>
                <wp:lineTo x="20535" y="0"/>
                <wp:lineTo x="0" y="0"/>
              </wp:wrapPolygon>
            </wp:wrapThrough>
            <wp:docPr id="21" name="Image 21" descr="C:\Users\moulin\AppData\Local\Microsoft\Windows\INetCache\Content.MSO\FCB35F1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ulin\AppData\Local\Microsoft\Windows\INetCache\Content.MSO\FCB35F1B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6E67">
        <w:rPr>
          <w:sz w:val="26"/>
          <w:szCs w:val="26"/>
        </w:rPr>
        <w:t>Le patient</w:t>
      </w:r>
      <w:r>
        <w:rPr>
          <w:sz w:val="26"/>
          <w:szCs w:val="26"/>
        </w:rPr>
        <w:t>/résident</w:t>
      </w:r>
      <w:r w:rsidRPr="00236E67">
        <w:rPr>
          <w:sz w:val="26"/>
          <w:szCs w:val="26"/>
        </w:rPr>
        <w:t xml:space="preserve"> ne doit pas s’être opposé de son vivant à la communication de</w:t>
      </w:r>
      <w:r>
        <w:rPr>
          <w:sz w:val="26"/>
          <w:szCs w:val="26"/>
        </w:rPr>
        <w:t xml:space="preserve"> son dossier.</w:t>
      </w: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  <w:r w:rsidRPr="00236E67">
        <w:rPr>
          <w:sz w:val="26"/>
          <w:szCs w:val="26"/>
        </w:rPr>
        <w:t>Le patient mineur ne doit pas s’être opposé à la communication de son dossier à ses parents</w:t>
      </w:r>
      <w:r>
        <w:rPr>
          <w:sz w:val="26"/>
          <w:szCs w:val="26"/>
        </w:rPr>
        <w:t>.</w:t>
      </w:r>
      <w:r w:rsidRPr="00236E67">
        <w:rPr>
          <w:b/>
          <w:noProof/>
          <w:color w:val="00B0F0"/>
          <w:sz w:val="26"/>
          <w:szCs w:val="26"/>
          <w:lang w:eastAsia="fr-FR"/>
        </w:rPr>
        <w:t xml:space="preserve"> </w:t>
      </w: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Pr="0097418D" w:rsidRDefault="002B776A" w:rsidP="002B776A">
      <w:pPr>
        <w:rPr>
          <w:b/>
          <w:color w:val="00B0F0"/>
          <w:sz w:val="26"/>
          <w:szCs w:val="26"/>
        </w:rPr>
      </w:pPr>
      <w:r w:rsidRPr="0097418D">
        <w:rPr>
          <w:b/>
          <w:color w:val="00B0F0"/>
          <w:sz w:val="26"/>
          <w:szCs w:val="26"/>
        </w:rPr>
        <w:t xml:space="preserve">Quelles informations vais-je trouver dans mon dossier médical ? </w:t>
      </w: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  <w:r w:rsidRPr="0097418D">
        <w:rPr>
          <w:sz w:val="26"/>
          <w:szCs w:val="26"/>
        </w:rPr>
        <w:t xml:space="preserve">Le législateur a fixé un contenu minimum du dossier médical qui s’applique aux établissements de santé publics et privés. </w:t>
      </w:r>
    </w:p>
    <w:p w:rsidR="002B776A" w:rsidRPr="00275BA2" w:rsidRDefault="002B776A" w:rsidP="002B776A">
      <w:pPr>
        <w:spacing w:after="0" w:line="240" w:lineRule="auto"/>
        <w:rPr>
          <w:szCs w:val="26"/>
        </w:rPr>
      </w:pPr>
    </w:p>
    <w:p w:rsidR="002B776A" w:rsidRPr="0097418D" w:rsidRDefault="002B776A" w:rsidP="002B776A">
      <w:pPr>
        <w:spacing w:after="0" w:line="240" w:lineRule="auto"/>
        <w:rPr>
          <w:sz w:val="26"/>
          <w:szCs w:val="26"/>
        </w:rPr>
      </w:pPr>
      <w:r w:rsidRPr="0097418D">
        <w:rPr>
          <w:sz w:val="26"/>
          <w:szCs w:val="26"/>
        </w:rPr>
        <w:t xml:space="preserve">Le dossier doit être structuré en trois parties : </w:t>
      </w:r>
    </w:p>
    <w:p w:rsidR="002B776A" w:rsidRPr="00236E67" w:rsidRDefault="002B776A" w:rsidP="002B776A">
      <w:pPr>
        <w:spacing w:after="0" w:line="240" w:lineRule="auto"/>
        <w:rPr>
          <w:sz w:val="8"/>
          <w:szCs w:val="26"/>
        </w:rPr>
      </w:pPr>
    </w:p>
    <w:p w:rsidR="002B776A" w:rsidRPr="0097418D" w:rsidRDefault="002B776A" w:rsidP="002B776A">
      <w:pPr>
        <w:pStyle w:val="Paragraphedeliste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Les </w:t>
      </w:r>
      <w:r w:rsidRPr="0097418D">
        <w:rPr>
          <w:sz w:val="26"/>
          <w:szCs w:val="26"/>
        </w:rPr>
        <w:t xml:space="preserve">informations formalisées recueillies lors de consultations externes dispensées dans un établissement, au service des urgences ou au moment de l’admission et au cours du séjour hospitalier (lettre du médecin à l’origine de la consultation, recherches d’antécédents, facteurs de risques…) ; </w:t>
      </w:r>
    </w:p>
    <w:p w:rsidR="002B776A" w:rsidRPr="0097418D" w:rsidRDefault="002B776A" w:rsidP="002B776A">
      <w:pPr>
        <w:pStyle w:val="Paragraphedeliste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</w:t>
      </w:r>
      <w:r w:rsidRPr="0097418D">
        <w:rPr>
          <w:sz w:val="26"/>
          <w:szCs w:val="26"/>
        </w:rPr>
        <w:t xml:space="preserve">es informations formalisées établies à la fin du séjour (compte rendu d’hospitalisation, prescription de sortie, fiche de liaison infirmière…) ; </w:t>
      </w:r>
    </w:p>
    <w:p w:rsidR="002B776A" w:rsidRPr="0097418D" w:rsidRDefault="002B776A" w:rsidP="002B776A">
      <w:pPr>
        <w:pStyle w:val="Paragraphedeliste"/>
        <w:numPr>
          <w:ilvl w:val="0"/>
          <w:numId w:val="6"/>
        </w:num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L</w:t>
      </w:r>
      <w:r w:rsidRPr="0097418D">
        <w:rPr>
          <w:sz w:val="26"/>
          <w:szCs w:val="26"/>
        </w:rPr>
        <w:t>es informations recueillies auprès de tiers n’intervenant pas dans la prise en charge thérapeutique ou concernant les tiers (membre de la famille ou assistante sociale…). Cette troisième partie n’est pas communicable.</w:t>
      </w:r>
    </w:p>
    <w:p w:rsidR="002B776A" w:rsidRPr="00275BA2" w:rsidRDefault="002B776A" w:rsidP="002B776A">
      <w:pPr>
        <w:spacing w:after="0" w:line="240" w:lineRule="auto"/>
        <w:rPr>
          <w:szCs w:val="26"/>
        </w:rPr>
      </w:pPr>
    </w:p>
    <w:p w:rsidR="002B776A" w:rsidRPr="0097418D" w:rsidRDefault="002B776A" w:rsidP="002B776A">
      <w:pPr>
        <w:rPr>
          <w:b/>
          <w:color w:val="00B0F0"/>
          <w:sz w:val="26"/>
          <w:szCs w:val="26"/>
        </w:rPr>
      </w:pPr>
      <w:r w:rsidRPr="0097418D">
        <w:rPr>
          <w:b/>
          <w:color w:val="00B0F0"/>
          <w:sz w:val="26"/>
          <w:szCs w:val="26"/>
        </w:rPr>
        <w:t xml:space="preserve">Qui sont les ayants droits ? </w:t>
      </w:r>
    </w:p>
    <w:p w:rsidR="002B776A" w:rsidRPr="0097418D" w:rsidRDefault="002B776A" w:rsidP="002B776A">
      <w:pPr>
        <w:pStyle w:val="Paragraphedeliste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97418D">
        <w:rPr>
          <w:sz w:val="26"/>
          <w:szCs w:val="26"/>
        </w:rPr>
        <w:t xml:space="preserve">Les héritiers légaux (conjoint survivant, enfants ; en leur absence, selon les règles de dévolution successorale, les parents du patient, les frères et sœurs...) </w:t>
      </w:r>
    </w:p>
    <w:p w:rsidR="002B776A" w:rsidRDefault="002B776A" w:rsidP="002B776A">
      <w:pPr>
        <w:pStyle w:val="Paragraphedeliste"/>
        <w:numPr>
          <w:ilvl w:val="0"/>
          <w:numId w:val="5"/>
        </w:numPr>
        <w:spacing w:after="0" w:line="240" w:lineRule="auto"/>
        <w:rPr>
          <w:sz w:val="26"/>
          <w:szCs w:val="26"/>
        </w:rPr>
      </w:pPr>
      <w:r w:rsidRPr="0097418D">
        <w:rPr>
          <w:sz w:val="26"/>
          <w:szCs w:val="26"/>
        </w:rPr>
        <w:t>Les héritiers testamentaires.</w:t>
      </w:r>
    </w:p>
    <w:p w:rsidR="002B776A" w:rsidRPr="00275BA2" w:rsidRDefault="002B776A" w:rsidP="002B776A">
      <w:pPr>
        <w:spacing w:after="0" w:line="240" w:lineRule="auto"/>
        <w:rPr>
          <w:szCs w:val="26"/>
        </w:rPr>
      </w:pPr>
    </w:p>
    <w:p w:rsidR="002B776A" w:rsidRPr="0097418D" w:rsidRDefault="002B776A" w:rsidP="002B776A">
      <w:pPr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t>Dois-je justifier ma demande</w:t>
      </w:r>
      <w:r w:rsidRPr="0097418D">
        <w:rPr>
          <w:b/>
          <w:color w:val="00B0F0"/>
          <w:sz w:val="26"/>
          <w:szCs w:val="26"/>
        </w:rPr>
        <w:t xml:space="preserve"> ? </w:t>
      </w:r>
    </w:p>
    <w:p w:rsidR="002B776A" w:rsidRDefault="002B776A" w:rsidP="002B776A">
      <w:pPr>
        <w:rPr>
          <w:sz w:val="26"/>
          <w:szCs w:val="26"/>
        </w:rPr>
      </w:pPr>
      <w:r w:rsidRPr="004F4364">
        <w:rPr>
          <w:sz w:val="26"/>
          <w:szCs w:val="26"/>
        </w:rPr>
        <w:t>Non, il n’est pas utile de</w:t>
      </w:r>
      <w:r>
        <w:rPr>
          <w:sz w:val="26"/>
          <w:szCs w:val="26"/>
        </w:rPr>
        <w:t xml:space="preserve"> donner le motif de sa demande,</w:t>
      </w:r>
      <w:r w:rsidRPr="00236E67">
        <w:rPr>
          <w:sz w:val="24"/>
          <w:szCs w:val="26"/>
        </w:rPr>
        <w:t xml:space="preserve"> SAUF en cas de demande de dossier d’un patient décédé par un ayant droit</w:t>
      </w:r>
      <w:r>
        <w:rPr>
          <w:sz w:val="24"/>
          <w:szCs w:val="26"/>
        </w:rPr>
        <w:t>,</w:t>
      </w:r>
      <w:r w:rsidRPr="00236E67">
        <w:rPr>
          <w:sz w:val="24"/>
          <w:szCs w:val="26"/>
        </w:rPr>
        <w:t xml:space="preserve"> auquel cas, le demandeur devra donner le motif de sa demande. L’établissement doit vérifier la recevabilité des motifs invoqués par le demandeur (3 motifs prévus par la loi : connaitre les causes du décès, faire valoir ses droits et défendre la mémoire du défunt) et ne communiquer que les éléments nécessaires à la réalisation de l’objectif poursuivi. </w:t>
      </w:r>
      <w:r>
        <w:rPr>
          <w:sz w:val="26"/>
          <w:szCs w:val="26"/>
        </w:rPr>
        <w:br w:type="page"/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D6BE0">
        <w:rPr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6B498D1" wp14:editId="19577048">
                <wp:simplePos x="0" y="0"/>
                <wp:positionH relativeFrom="page">
                  <wp:posOffset>287655</wp:posOffset>
                </wp:positionH>
                <wp:positionV relativeFrom="paragraph">
                  <wp:posOffset>-231851</wp:posOffset>
                </wp:positionV>
                <wp:extent cx="6629381" cy="1404620"/>
                <wp:effectExtent l="0" t="0" r="63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381" cy="140462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8963F8" w:rsidRDefault="002B776A" w:rsidP="002B776A">
                            <w:pPr>
                              <w:spacing w:after="0" w:line="240" w:lineRule="auto"/>
                              <w:ind w:left="180" w:right="-11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63F8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DEMANDE DE TRANSMISSION DE DOCUMENTS MEDICAUX PAR LE PATIENT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/RESIDENT</w:t>
                            </w:r>
                          </w:p>
                          <w:p w:rsidR="002B776A" w:rsidRPr="00413876" w:rsidRDefault="002B776A" w:rsidP="002B776A">
                            <w:pPr>
                              <w:spacing w:after="0" w:line="240" w:lineRule="auto"/>
                              <w:ind w:left="180" w:right="-110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13876">
                              <w:rPr>
                                <w:b/>
                                <w:color w:val="FFFFFF" w:themeColor="background1"/>
                              </w:rPr>
                              <w:t>A envoyer une fois remplie au Directeur de l’hôpital avec les pièces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498D1" id="_x0000_s1031" type="#_x0000_t202" style="position:absolute;margin-left:22.65pt;margin-top:-18.25pt;width:52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" fillcolor="#002060" stroked="f">
                <v:textbox style="mso-fit-shape-to-text:t">
                  <w:txbxContent>
                    <w:p w:rsidR="002B776A" w:rsidRPr="008963F8" w:rsidRDefault="002B776A" w:rsidP="002B776A">
                      <w:pPr>
                        <w:spacing w:after="0" w:line="240" w:lineRule="auto"/>
                        <w:ind w:left="180" w:right="-110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63F8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DEMANDE DE TRANSMISSION DE DOCUMENTS MEDICAUX PAR LE PATIENT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/RESIDENT</w:t>
                      </w:r>
                    </w:p>
                    <w:p w:rsidR="002B776A" w:rsidRPr="00413876" w:rsidRDefault="002B776A" w:rsidP="002B776A">
                      <w:pPr>
                        <w:spacing w:after="0" w:line="240" w:lineRule="auto"/>
                        <w:ind w:left="180" w:right="-110"/>
                        <w:rPr>
                          <w:b/>
                          <w:color w:val="FFFFFF" w:themeColor="background1"/>
                        </w:rPr>
                      </w:pPr>
                      <w:r w:rsidRPr="00413876">
                        <w:rPr>
                          <w:b/>
                          <w:color w:val="FFFFFF" w:themeColor="background1"/>
                        </w:rPr>
                        <w:t>A envoyer une fois remplie au Directeur de l’hôpital avec les pièces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92D97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7B3247" wp14:editId="7344A981">
                <wp:simplePos x="0" y="0"/>
                <wp:positionH relativeFrom="column">
                  <wp:posOffset>4008120</wp:posOffset>
                </wp:positionH>
                <wp:positionV relativeFrom="paragraph">
                  <wp:posOffset>99060</wp:posOffset>
                </wp:positionV>
                <wp:extent cx="2360930" cy="1310005"/>
                <wp:effectExtent l="0" t="0" r="0" b="444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10005"/>
                        </a:xfrm>
                        <a:prstGeom prst="rect">
                          <a:avLst/>
                        </a:prstGeom>
                        <a:solidFill>
                          <a:srgbClr val="B7E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CA00B9" w:rsidRDefault="002B776A" w:rsidP="002B776A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10"/>
                                <w:szCs w:val="26"/>
                              </w:rPr>
                            </w:pP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color w:val="1F3864" w:themeColor="accent5" w:themeShade="80"/>
                                <w:sz w:val="32"/>
                                <w:szCs w:val="26"/>
                              </w:rPr>
                            </w:pPr>
                            <w:r w:rsidRPr="003439B5">
                              <w:rPr>
                                <w:b/>
                                <w:smallCaps/>
                                <w:color w:val="1F3864" w:themeColor="accent5" w:themeShade="80"/>
                                <w:sz w:val="32"/>
                                <w:szCs w:val="26"/>
                              </w:rPr>
                              <w:t>Joindre à cette demande :</w:t>
                            </w: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</w:pPr>
                            <w:r w:rsidRPr="003439B5"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 xml:space="preserve">Copie de votre pièce d’identité (Carte Nationale d’Identité, Passeport, Carte de séjour) </w:t>
                            </w: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B3247" id="_x0000_s1032" type="#_x0000_t202" style="position:absolute;margin-left:315.6pt;margin-top:7.8pt;width:185.9pt;height:103.15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" fillcolor="#b7e0ff" stroked="f">
                <v:textbox>
                  <w:txbxContent>
                    <w:p w:rsidR="002B776A" w:rsidRPr="00CA00B9" w:rsidRDefault="002B776A" w:rsidP="002B776A">
                      <w:pPr>
                        <w:spacing w:after="0" w:line="240" w:lineRule="auto"/>
                        <w:rPr>
                          <w:color w:val="1F3864" w:themeColor="accent5" w:themeShade="80"/>
                          <w:sz w:val="10"/>
                          <w:szCs w:val="26"/>
                        </w:rPr>
                      </w:pP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b/>
                          <w:smallCaps/>
                          <w:color w:val="1F3864" w:themeColor="accent5" w:themeShade="80"/>
                          <w:sz w:val="32"/>
                          <w:szCs w:val="26"/>
                        </w:rPr>
                      </w:pPr>
                      <w:r w:rsidRPr="003439B5">
                        <w:rPr>
                          <w:b/>
                          <w:smallCaps/>
                          <w:color w:val="1F3864" w:themeColor="accent5" w:themeShade="80"/>
                          <w:sz w:val="32"/>
                          <w:szCs w:val="26"/>
                        </w:rPr>
                        <w:t>Joindre à cette demande :</w:t>
                      </w: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color w:val="1F3864" w:themeColor="accent5" w:themeShade="80"/>
                          <w:sz w:val="26"/>
                          <w:szCs w:val="26"/>
                        </w:rPr>
                      </w:pPr>
                      <w:r w:rsidRPr="003439B5"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 xml:space="preserve">Copie de votre pièce d’identité (Carte Nationale d’Identité, Passeport, Carte de séjour) </w:t>
                      </w: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  <w:u w:val="double" w:color="0070C0"/>
        </w:rPr>
      </w:pPr>
      <w:r w:rsidRPr="00892D97">
        <w:rPr>
          <w:sz w:val="26"/>
          <w:szCs w:val="26"/>
          <w:u w:val="double" w:color="0070C0"/>
        </w:rPr>
        <w:t>IDENTITE DU PATIENT</w:t>
      </w:r>
      <w:r>
        <w:rPr>
          <w:sz w:val="26"/>
          <w:szCs w:val="26"/>
          <w:u w:val="double" w:color="0070C0"/>
        </w:rPr>
        <w:t>/RESIDENT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tabs>
          <w:tab w:val="left" w:leader="dot" w:pos="4111"/>
          <w:tab w:val="left" w:leader="dot" w:pos="6804"/>
        </w:tabs>
        <w:spacing w:after="0" w:line="240" w:lineRule="auto"/>
        <w:rPr>
          <w:sz w:val="26"/>
          <w:szCs w:val="26"/>
        </w:rPr>
      </w:pPr>
      <w:r w:rsidRPr="00892D97">
        <w:rPr>
          <w:color w:val="0070C0"/>
          <w:sz w:val="28"/>
          <w:szCs w:val="26"/>
        </w:rPr>
        <w:sym w:font="Wingdings" w:char="F06D"/>
      </w:r>
      <w:r>
        <w:rPr>
          <w:sz w:val="26"/>
          <w:szCs w:val="26"/>
        </w:rPr>
        <w:t xml:space="preserve">M. </w:t>
      </w:r>
      <w:r w:rsidRPr="00892D97">
        <w:rPr>
          <w:color w:val="0070C0"/>
          <w:sz w:val="28"/>
          <w:szCs w:val="26"/>
        </w:rPr>
        <w:sym w:font="Wingdings" w:char="F06D"/>
      </w:r>
      <w:r>
        <w:rPr>
          <w:sz w:val="26"/>
          <w:szCs w:val="26"/>
        </w:rPr>
        <w:t xml:space="preserve">Mme        Nom : </w:t>
      </w:r>
      <w:r>
        <w:rPr>
          <w:sz w:val="26"/>
          <w:szCs w:val="26"/>
        </w:rPr>
        <w:tab/>
        <w:t xml:space="preserve">Prénom :   </w:t>
      </w:r>
      <w:r>
        <w:rPr>
          <w:sz w:val="26"/>
          <w:szCs w:val="26"/>
        </w:rPr>
        <w:tab/>
        <w:t>Nom de naissance :……………..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Date de naissance : ……………….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Adresse postale : ……………………………………………………………………………………………………………………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……………………………………………………………………………………………………………………………………………….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Numéro de téléphone : …………………………………….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Pr="00892D97" w:rsidRDefault="002B776A" w:rsidP="002B776A">
      <w:pPr>
        <w:spacing w:after="0" w:line="240" w:lineRule="auto"/>
        <w:rPr>
          <w:sz w:val="26"/>
          <w:szCs w:val="26"/>
          <w:u w:val="double" w:color="0070C0"/>
        </w:rPr>
      </w:pPr>
      <w:r w:rsidRPr="00892D97">
        <w:rPr>
          <w:sz w:val="26"/>
          <w:szCs w:val="26"/>
          <w:u w:val="double" w:color="0070C0"/>
        </w:rPr>
        <w:t>DEMANDE A OBTENIR LA TRANSMISSION DES DOCUMENTS SUIVANTS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(Cochez la ou les cases et complétez)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92D97">
        <w:rPr>
          <w:color w:val="0070C0"/>
          <w:sz w:val="28"/>
          <w:szCs w:val="26"/>
        </w:rPr>
        <w:sym w:font="Wingdings" w:char="F06D"/>
      </w:r>
      <w:r>
        <w:rPr>
          <w:sz w:val="26"/>
          <w:szCs w:val="26"/>
        </w:rPr>
        <w:t xml:space="preserve"> Compte rendu d’hospitalisation / Lettre de sortie,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92D97">
        <w:rPr>
          <w:color w:val="0070C0"/>
          <w:sz w:val="28"/>
          <w:szCs w:val="26"/>
        </w:rPr>
        <w:sym w:font="Wingdings" w:char="F06D"/>
      </w:r>
      <w:r>
        <w:rPr>
          <w:sz w:val="26"/>
          <w:szCs w:val="26"/>
        </w:rPr>
        <w:t>Pièces essentielles du dossier médical (CRH, CRO, résultats des examens biologiques et d’imagerie),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92D97">
        <w:rPr>
          <w:color w:val="0070C0"/>
          <w:sz w:val="28"/>
          <w:szCs w:val="26"/>
        </w:rPr>
        <w:sym w:font="Wingdings" w:char="F06D"/>
      </w:r>
      <w:r>
        <w:rPr>
          <w:sz w:val="26"/>
          <w:szCs w:val="26"/>
        </w:rPr>
        <w:t>Autres documents. Lesquels :……………………………………………………………………………………………..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Pr="00892D97" w:rsidRDefault="002B776A" w:rsidP="002B776A">
      <w:pPr>
        <w:spacing w:after="0" w:line="240" w:lineRule="auto"/>
        <w:rPr>
          <w:sz w:val="26"/>
          <w:szCs w:val="26"/>
          <w:u w:val="double" w:color="0070C0"/>
        </w:rPr>
      </w:pPr>
      <w:r>
        <w:rPr>
          <w:sz w:val="26"/>
          <w:szCs w:val="26"/>
          <w:u w:val="double" w:color="0070C0"/>
        </w:rPr>
        <w:t xml:space="preserve">SELON LES MODALITES SUIVANTES 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92D97">
        <w:rPr>
          <w:color w:val="0070C0"/>
          <w:sz w:val="28"/>
          <w:szCs w:val="26"/>
        </w:rPr>
        <w:sym w:font="Wingdings" w:char="F06D"/>
      </w:r>
      <w:r>
        <w:rPr>
          <w:color w:val="0070C0"/>
          <w:sz w:val="28"/>
          <w:szCs w:val="26"/>
        </w:rPr>
        <w:t xml:space="preserve"> </w:t>
      </w:r>
      <w:r>
        <w:rPr>
          <w:sz w:val="26"/>
          <w:szCs w:val="26"/>
        </w:rPr>
        <w:t>Remise en main propre à l’hôpital,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92D97">
        <w:rPr>
          <w:color w:val="0070C0"/>
          <w:sz w:val="28"/>
          <w:szCs w:val="26"/>
        </w:rPr>
        <w:sym w:font="Wingdings" w:char="F06D"/>
      </w:r>
      <w:r>
        <w:rPr>
          <w:color w:val="0070C0"/>
          <w:sz w:val="28"/>
          <w:szCs w:val="26"/>
        </w:rPr>
        <w:t xml:space="preserve"> </w:t>
      </w:r>
      <w:r>
        <w:rPr>
          <w:sz w:val="26"/>
          <w:szCs w:val="26"/>
        </w:rPr>
        <w:t>Consultation sur place,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92D97">
        <w:rPr>
          <w:color w:val="0070C0"/>
          <w:sz w:val="28"/>
          <w:szCs w:val="26"/>
        </w:rPr>
        <w:sym w:font="Wingdings" w:char="F06D"/>
      </w:r>
      <w:r>
        <w:rPr>
          <w:color w:val="0070C0"/>
          <w:sz w:val="28"/>
          <w:szCs w:val="26"/>
        </w:rPr>
        <w:t xml:space="preserve"> </w:t>
      </w:r>
      <w:r>
        <w:rPr>
          <w:sz w:val="26"/>
          <w:szCs w:val="26"/>
        </w:rPr>
        <w:t>Consultation sur place avec l’accompagnement d’un médecin,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92D97">
        <w:rPr>
          <w:color w:val="0070C0"/>
          <w:sz w:val="28"/>
          <w:szCs w:val="26"/>
        </w:rPr>
        <w:sym w:font="Wingdings" w:char="F06D"/>
      </w:r>
      <w:r>
        <w:rPr>
          <w:color w:val="0070C0"/>
          <w:sz w:val="28"/>
          <w:szCs w:val="26"/>
        </w:rPr>
        <w:t xml:space="preserve"> </w:t>
      </w:r>
      <w:r>
        <w:rPr>
          <w:sz w:val="26"/>
          <w:szCs w:val="26"/>
        </w:rPr>
        <w:t>Envoi postal à l’adresse du demandeur,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92D97">
        <w:rPr>
          <w:color w:val="0070C0"/>
          <w:sz w:val="28"/>
          <w:szCs w:val="26"/>
        </w:rPr>
        <w:sym w:font="Wingdings" w:char="F06D"/>
      </w:r>
      <w:r>
        <w:rPr>
          <w:color w:val="0070C0"/>
          <w:sz w:val="28"/>
          <w:szCs w:val="26"/>
        </w:rPr>
        <w:t xml:space="preserve"> </w:t>
      </w:r>
      <w:r>
        <w:rPr>
          <w:sz w:val="26"/>
          <w:szCs w:val="26"/>
        </w:rPr>
        <w:t>Envoi postal au Docteur (nom, prénom, adresse) : ……………….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Renseignements complémentaires facilitant la recherche : dates d’hospitalisation, service d’hospitalisation, nom du médecin ayant suivi le patient) :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…………………………………………………………………………………………………….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Date :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Signature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 w:rsidRPr="008D6BE0">
        <w:rPr>
          <w:noProof/>
          <w:sz w:val="26"/>
          <w:szCs w:val="26"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C27A04B" wp14:editId="073D1C6A">
                <wp:simplePos x="0" y="0"/>
                <wp:positionH relativeFrom="margin">
                  <wp:posOffset>-322212</wp:posOffset>
                </wp:positionH>
                <wp:positionV relativeFrom="paragraph">
                  <wp:posOffset>-173768</wp:posOffset>
                </wp:positionV>
                <wp:extent cx="6951611" cy="697865"/>
                <wp:effectExtent l="0" t="0" r="1905" b="698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1611" cy="6978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3A1095" w:rsidRDefault="002B776A" w:rsidP="002B77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A109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DEMANDE DE TRANSMISSION DE DOCUMENTS MEDICAUX PAR LE REPRESENTANT DU PATIENT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/ RESIDENT</w:t>
                            </w:r>
                            <w:r w:rsidRPr="003A109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OU L’AYANT DROIT DU PATIENT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/ RESIDENT</w:t>
                            </w:r>
                            <w:r w:rsidRPr="003A1095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DECEDE</w:t>
                            </w:r>
                          </w:p>
                          <w:p w:rsidR="002B776A" w:rsidRPr="00413876" w:rsidRDefault="002B776A" w:rsidP="002B776A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13876">
                              <w:rPr>
                                <w:b/>
                                <w:color w:val="FFFFFF" w:themeColor="background1"/>
                              </w:rPr>
                              <w:t>A envoyer une fois remplie au Directeur de l’hôpital avec les pièces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7A04B" id="_x0000_s1033" type="#_x0000_t202" style="position:absolute;margin-left:-25.35pt;margin-top:-13.7pt;width:547.35pt;height:54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" fillcolor="#002060" stroked="f">
                <v:textbox>
                  <w:txbxContent>
                    <w:p w:rsidR="002B776A" w:rsidRPr="003A1095" w:rsidRDefault="002B776A" w:rsidP="002B776A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3A109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DEMANDE DE TRANSMISSION DE DOCUMENTS MEDICAUX PAR LE REPRESENTANT DU PATIENT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/ RESIDENT</w:t>
                      </w:r>
                      <w:r w:rsidRPr="003A109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OU L’AYANT DROIT DU PATIENT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/ RESIDENT</w:t>
                      </w:r>
                      <w:r w:rsidRPr="003A1095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DECEDE</w:t>
                      </w:r>
                    </w:p>
                    <w:p w:rsidR="002B776A" w:rsidRPr="00413876" w:rsidRDefault="002B776A" w:rsidP="002B776A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  <w:r w:rsidRPr="00413876">
                        <w:rPr>
                          <w:b/>
                          <w:color w:val="FFFFFF" w:themeColor="background1"/>
                        </w:rPr>
                        <w:t>A envoyer une fois remplie au Directeur de l’hôpital avec les pièces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Pr="00CA0F28" w:rsidRDefault="002B776A" w:rsidP="002B776A">
      <w:pPr>
        <w:spacing w:after="0" w:line="240" w:lineRule="auto"/>
        <w:rPr>
          <w:sz w:val="12"/>
          <w:szCs w:val="26"/>
        </w:rPr>
      </w:pPr>
    </w:p>
    <w:p w:rsidR="002B776A" w:rsidRPr="00E40824" w:rsidRDefault="002B776A" w:rsidP="002B776A">
      <w:pPr>
        <w:spacing w:after="0" w:line="240" w:lineRule="auto"/>
        <w:rPr>
          <w:sz w:val="20"/>
          <w:szCs w:val="20"/>
          <w:u w:val="double" w:color="0070C0"/>
        </w:rPr>
      </w:pPr>
    </w:p>
    <w:p w:rsidR="002B776A" w:rsidRDefault="00E40824" w:rsidP="002B776A">
      <w:pPr>
        <w:spacing w:after="0" w:line="240" w:lineRule="auto"/>
        <w:rPr>
          <w:sz w:val="26"/>
          <w:szCs w:val="26"/>
          <w:u w:val="double" w:color="0070C0"/>
        </w:rPr>
      </w:pPr>
      <w:r w:rsidRPr="00892D97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3B11AD" wp14:editId="1B22128F">
                <wp:simplePos x="0" y="0"/>
                <wp:positionH relativeFrom="column">
                  <wp:posOffset>-357343</wp:posOffset>
                </wp:positionH>
                <wp:positionV relativeFrom="paragraph">
                  <wp:posOffset>261945</wp:posOffset>
                </wp:positionV>
                <wp:extent cx="2324100" cy="542925"/>
                <wp:effectExtent l="0" t="0" r="0" b="952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42925"/>
                        </a:xfrm>
                        <a:prstGeom prst="rect">
                          <a:avLst/>
                        </a:prstGeom>
                        <a:solidFill>
                          <a:srgbClr val="B7E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E40824" w:rsidRDefault="002B776A" w:rsidP="002B776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92D97">
                              <w:rPr>
                                <w:color w:val="0070C0"/>
                                <w:sz w:val="28"/>
                                <w:szCs w:val="26"/>
                              </w:rPr>
                              <w:sym w:font="Wingdings" w:char="F06D"/>
                            </w:r>
                            <w:r>
                              <w:rPr>
                                <w:color w:val="0070C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40824"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Ayant droit</w:t>
                            </w:r>
                            <w:r w:rsidRPr="00E408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color w:val="1F3864" w:themeColor="accent5" w:themeShade="80"/>
                                <w:sz w:val="32"/>
                                <w:szCs w:val="26"/>
                              </w:rPr>
                            </w:pPr>
                            <w:r w:rsidRPr="002704BB">
                              <w:rPr>
                                <w:sz w:val="24"/>
                                <w:szCs w:val="26"/>
                              </w:rPr>
                              <w:t>(Si patient</w:t>
                            </w:r>
                            <w:r>
                              <w:rPr>
                                <w:sz w:val="24"/>
                                <w:szCs w:val="26"/>
                              </w:rPr>
                              <w:t>/résident</w:t>
                            </w:r>
                            <w:r w:rsidRPr="002704BB">
                              <w:rPr>
                                <w:sz w:val="24"/>
                                <w:szCs w:val="26"/>
                              </w:rPr>
                              <w:t xml:space="preserve"> décédé)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11AD" id="_x0000_s1034" type="#_x0000_t202" style="position:absolute;margin-left:-28.15pt;margin-top:20.65pt;width:183pt;height:42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" fillcolor="#b7e0ff" stroked="f">
                <v:textbox>
                  <w:txbxContent>
                    <w:p w:rsidR="002B776A" w:rsidRPr="00E40824" w:rsidRDefault="002B776A" w:rsidP="002B776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92D97">
                        <w:rPr>
                          <w:color w:val="0070C0"/>
                          <w:sz w:val="28"/>
                          <w:szCs w:val="26"/>
                        </w:rPr>
                        <w:sym w:font="Wingdings" w:char="F06D"/>
                      </w:r>
                      <w:r>
                        <w:rPr>
                          <w:color w:val="0070C0"/>
                          <w:sz w:val="28"/>
                          <w:szCs w:val="26"/>
                        </w:rPr>
                        <w:t xml:space="preserve"> </w:t>
                      </w:r>
                      <w:r w:rsidRPr="00E40824"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  <w:t>Ayant droit</w:t>
                      </w:r>
                      <w:r w:rsidRPr="00E4082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b/>
                          <w:smallCaps/>
                          <w:color w:val="1F3864" w:themeColor="accent5" w:themeShade="80"/>
                          <w:sz w:val="32"/>
                          <w:szCs w:val="26"/>
                        </w:rPr>
                      </w:pPr>
                      <w:r w:rsidRPr="002704BB">
                        <w:rPr>
                          <w:sz w:val="24"/>
                          <w:szCs w:val="26"/>
                        </w:rPr>
                        <w:t>(Si patient</w:t>
                      </w:r>
                      <w:r>
                        <w:rPr>
                          <w:sz w:val="24"/>
                          <w:szCs w:val="26"/>
                        </w:rPr>
                        <w:t>/résident</w:t>
                      </w:r>
                      <w:r w:rsidRPr="002704BB">
                        <w:rPr>
                          <w:sz w:val="24"/>
                          <w:szCs w:val="26"/>
                        </w:rPr>
                        <w:t xml:space="preserve"> décédé)</w:t>
                      </w:r>
                    </w:p>
                  </w:txbxContent>
                </v:textbox>
              </v:shape>
            </w:pict>
          </mc:Fallback>
        </mc:AlternateContent>
      </w:r>
      <w:r w:rsidR="002B776A">
        <w:rPr>
          <w:sz w:val="26"/>
          <w:szCs w:val="26"/>
          <w:u w:val="double" w:color="0070C0"/>
        </w:rPr>
        <w:t>QUALITE DU DEMANDEUR :</w:t>
      </w:r>
    </w:p>
    <w:p w:rsidR="002B776A" w:rsidRPr="00CA0F28" w:rsidRDefault="00E40824" w:rsidP="002B776A">
      <w:pPr>
        <w:spacing w:after="0" w:line="240" w:lineRule="auto"/>
        <w:rPr>
          <w:sz w:val="20"/>
          <w:szCs w:val="26"/>
          <w:u w:val="double" w:color="0070C0"/>
        </w:rPr>
      </w:pPr>
      <w:r w:rsidRPr="00892D97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E77C6B4" wp14:editId="640ECA12">
                <wp:simplePos x="0" y="0"/>
                <wp:positionH relativeFrom="margin">
                  <wp:posOffset>2006600</wp:posOffset>
                </wp:positionH>
                <wp:positionV relativeFrom="paragraph">
                  <wp:posOffset>60487</wp:posOffset>
                </wp:positionV>
                <wp:extent cx="2324100" cy="542925"/>
                <wp:effectExtent l="0" t="0" r="0" b="952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542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Default="002B776A" w:rsidP="002B776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892D97">
                              <w:rPr>
                                <w:color w:val="0070C0"/>
                                <w:sz w:val="28"/>
                                <w:szCs w:val="26"/>
                              </w:rPr>
                              <w:sym w:font="Wingdings" w:char="F06D"/>
                            </w:r>
                            <w:r>
                              <w:rPr>
                                <w:color w:val="0070C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40824"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Père / Mère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color w:val="1F3864" w:themeColor="accent5" w:themeShade="80"/>
                                <w:sz w:val="32"/>
                                <w:szCs w:val="26"/>
                              </w:rPr>
                            </w:pPr>
                            <w:r>
                              <w:rPr>
                                <w:sz w:val="24"/>
                                <w:szCs w:val="26"/>
                              </w:rPr>
                              <w:t>(Si patient mineur</w:t>
                            </w:r>
                            <w:r w:rsidRPr="002704BB">
                              <w:rPr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7C6B4" id="_x0000_s1035" type="#_x0000_t202" style="position:absolute;margin-left:158pt;margin-top:4.75pt;width:183pt;height:42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" fillcolor="#fff2cc [663]" stroked="f">
                <v:textbox>
                  <w:txbxContent>
                    <w:p w:rsidR="002B776A" w:rsidRDefault="002B776A" w:rsidP="002B776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 w:rsidRPr="00892D97">
                        <w:rPr>
                          <w:color w:val="0070C0"/>
                          <w:sz w:val="28"/>
                          <w:szCs w:val="26"/>
                        </w:rPr>
                        <w:sym w:font="Wingdings" w:char="F06D"/>
                      </w:r>
                      <w:r>
                        <w:rPr>
                          <w:color w:val="0070C0"/>
                          <w:sz w:val="28"/>
                          <w:szCs w:val="26"/>
                        </w:rPr>
                        <w:t xml:space="preserve"> </w:t>
                      </w:r>
                      <w:r w:rsidRPr="00E40824"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  <w:t>Père / Mère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b/>
                          <w:smallCaps/>
                          <w:color w:val="1F3864" w:themeColor="accent5" w:themeShade="80"/>
                          <w:sz w:val="32"/>
                          <w:szCs w:val="26"/>
                        </w:rPr>
                      </w:pPr>
                      <w:r>
                        <w:rPr>
                          <w:sz w:val="24"/>
                          <w:szCs w:val="26"/>
                        </w:rPr>
                        <w:t>(Si patient mineur</w:t>
                      </w:r>
                      <w:r w:rsidRPr="002704BB">
                        <w:rPr>
                          <w:sz w:val="24"/>
                          <w:szCs w:val="2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2D97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6AF6D9" wp14:editId="708CA24B">
                <wp:simplePos x="0" y="0"/>
                <wp:positionH relativeFrom="column">
                  <wp:posOffset>4420885</wp:posOffset>
                </wp:positionH>
                <wp:positionV relativeFrom="paragraph">
                  <wp:posOffset>53518</wp:posOffset>
                </wp:positionV>
                <wp:extent cx="2469988" cy="542925"/>
                <wp:effectExtent l="0" t="0" r="6985" b="952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988" cy="5429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E40824" w:rsidRDefault="002B776A" w:rsidP="002B776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892D97">
                              <w:rPr>
                                <w:color w:val="0070C0"/>
                                <w:sz w:val="28"/>
                                <w:szCs w:val="26"/>
                              </w:rPr>
                              <w:sym w:font="Wingdings" w:char="F06D"/>
                            </w:r>
                            <w:r>
                              <w:rPr>
                                <w:color w:val="0070C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E40824"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Tuteur / Mandataire</w:t>
                            </w:r>
                            <w:r w:rsidRPr="00E4082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color w:val="1F3864" w:themeColor="accent5" w:themeShade="80"/>
                                <w:sz w:val="32"/>
                                <w:szCs w:val="26"/>
                              </w:rPr>
                            </w:pPr>
                            <w:r w:rsidRPr="002704BB">
                              <w:rPr>
                                <w:sz w:val="24"/>
                                <w:szCs w:val="26"/>
                              </w:rPr>
                              <w:t>(Si patient</w:t>
                            </w:r>
                            <w:r>
                              <w:rPr>
                                <w:sz w:val="24"/>
                                <w:szCs w:val="26"/>
                              </w:rPr>
                              <w:t>/résident</w:t>
                            </w:r>
                            <w:r w:rsidRPr="002704BB">
                              <w:rPr>
                                <w:sz w:val="24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6"/>
                              </w:rPr>
                              <w:t>sous protection</w:t>
                            </w:r>
                            <w:r w:rsidRPr="002704BB">
                              <w:rPr>
                                <w:sz w:val="24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AF6D9" id="_x0000_s1036" type="#_x0000_t202" style="position:absolute;margin-left:348.1pt;margin-top:4.2pt;width:194.5pt;height:42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" fillcolor="#e2efd9 [665]" stroked="f">
                <v:textbox>
                  <w:txbxContent>
                    <w:p w:rsidR="002B776A" w:rsidRPr="00E40824" w:rsidRDefault="002B776A" w:rsidP="002B776A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892D97">
                        <w:rPr>
                          <w:color w:val="0070C0"/>
                          <w:sz w:val="28"/>
                          <w:szCs w:val="26"/>
                        </w:rPr>
                        <w:sym w:font="Wingdings" w:char="F06D"/>
                      </w:r>
                      <w:r>
                        <w:rPr>
                          <w:color w:val="0070C0"/>
                          <w:sz w:val="28"/>
                          <w:szCs w:val="26"/>
                        </w:rPr>
                        <w:t xml:space="preserve"> </w:t>
                      </w:r>
                      <w:r w:rsidRPr="00E40824"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  <w:t>Tuteur / Mandataire</w:t>
                      </w:r>
                      <w:r w:rsidRPr="00E4082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b/>
                          <w:smallCaps/>
                          <w:color w:val="1F3864" w:themeColor="accent5" w:themeShade="80"/>
                          <w:sz w:val="32"/>
                          <w:szCs w:val="26"/>
                        </w:rPr>
                      </w:pPr>
                      <w:r w:rsidRPr="002704BB">
                        <w:rPr>
                          <w:sz w:val="24"/>
                          <w:szCs w:val="26"/>
                        </w:rPr>
                        <w:t>(Si patient</w:t>
                      </w:r>
                      <w:r>
                        <w:rPr>
                          <w:sz w:val="24"/>
                          <w:szCs w:val="26"/>
                        </w:rPr>
                        <w:t>/résident</w:t>
                      </w:r>
                      <w:r w:rsidRPr="002704BB">
                        <w:rPr>
                          <w:sz w:val="24"/>
                          <w:szCs w:val="26"/>
                        </w:rPr>
                        <w:t xml:space="preserve"> </w:t>
                      </w:r>
                      <w:r>
                        <w:rPr>
                          <w:sz w:val="24"/>
                          <w:szCs w:val="26"/>
                        </w:rPr>
                        <w:t>sous protection</w:t>
                      </w:r>
                      <w:r w:rsidRPr="002704BB">
                        <w:rPr>
                          <w:sz w:val="24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B776A" w:rsidRDefault="002B776A" w:rsidP="002B776A">
      <w:pPr>
        <w:spacing w:after="0" w:line="240" w:lineRule="auto"/>
        <w:ind w:left="-426" w:right="-56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2B776A" w:rsidRPr="009D6A32" w:rsidRDefault="002B776A" w:rsidP="002B776A">
      <w:pPr>
        <w:spacing w:after="0" w:line="240" w:lineRule="auto"/>
        <w:ind w:left="-426" w:right="-568"/>
        <w:rPr>
          <w:sz w:val="26"/>
          <w:szCs w:val="26"/>
        </w:rPr>
      </w:pPr>
    </w:p>
    <w:p w:rsidR="002B776A" w:rsidRDefault="00E40824" w:rsidP="002B776A">
      <w:pPr>
        <w:spacing w:after="0" w:line="240" w:lineRule="auto"/>
        <w:rPr>
          <w:sz w:val="26"/>
          <w:szCs w:val="26"/>
        </w:rPr>
      </w:pPr>
      <w:r w:rsidRPr="00892D97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52EC355" wp14:editId="6E083D03">
                <wp:simplePos x="0" y="0"/>
                <wp:positionH relativeFrom="column">
                  <wp:posOffset>2030819</wp:posOffset>
                </wp:positionH>
                <wp:positionV relativeFrom="paragraph">
                  <wp:posOffset>109486</wp:posOffset>
                </wp:positionV>
                <wp:extent cx="2324100" cy="1335715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357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E40824" w:rsidRDefault="002B776A" w:rsidP="002B776A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E40824"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Joindre à cette demande :</w:t>
                            </w:r>
                          </w:p>
                          <w:p w:rsidR="002B776A" w:rsidRPr="00155B46" w:rsidRDefault="002B776A" w:rsidP="002B776A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10"/>
                                <w:szCs w:val="26"/>
                              </w:rPr>
                            </w:pPr>
                          </w:p>
                          <w:p w:rsidR="002B776A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94"/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</w:pPr>
                            <w:r w:rsidRPr="00155B46"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 xml:space="preserve">Copie de votre pièce d’identité </w:t>
                            </w:r>
                          </w:p>
                          <w:p w:rsidR="002B776A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94"/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>Copie du livret de famille</w:t>
                            </w:r>
                          </w:p>
                          <w:p w:rsidR="002B776A" w:rsidRPr="00155B46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94"/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>Copie du jugement de divorce</w:t>
                            </w: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EC355" id="_x0000_s1037" type="#_x0000_t202" style="position:absolute;margin-left:159.9pt;margin-top:8.6pt;width:183pt;height:105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" fillcolor="#fff2cc [663]" stroked="f">
                <v:textbox>
                  <w:txbxContent>
                    <w:p w:rsidR="002B776A" w:rsidRPr="00E40824" w:rsidRDefault="002B776A" w:rsidP="002B776A">
                      <w:pPr>
                        <w:spacing w:after="0" w:line="240" w:lineRule="auto"/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E40824"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  <w:t>Joindre à cette demande :</w:t>
                      </w:r>
                    </w:p>
                    <w:p w:rsidR="002B776A" w:rsidRPr="00155B46" w:rsidRDefault="002B776A" w:rsidP="002B776A">
                      <w:pPr>
                        <w:spacing w:after="0" w:line="240" w:lineRule="auto"/>
                        <w:rPr>
                          <w:color w:val="1F3864" w:themeColor="accent5" w:themeShade="80"/>
                          <w:sz w:val="10"/>
                          <w:szCs w:val="26"/>
                        </w:rPr>
                      </w:pPr>
                    </w:p>
                    <w:p w:rsidR="002B776A" w:rsidRDefault="002B776A" w:rsidP="002B77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94"/>
                        <w:rPr>
                          <w:color w:val="1F3864" w:themeColor="accent5" w:themeShade="80"/>
                          <w:sz w:val="24"/>
                          <w:szCs w:val="26"/>
                        </w:rPr>
                      </w:pPr>
                      <w:r w:rsidRPr="00155B46"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 xml:space="preserve">Copie de votre pièce d’identité </w:t>
                      </w:r>
                    </w:p>
                    <w:p w:rsidR="002B776A" w:rsidRDefault="002B776A" w:rsidP="002B77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94"/>
                        <w:rPr>
                          <w:color w:val="1F3864" w:themeColor="accent5" w:themeShade="80"/>
                          <w:sz w:val="24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>Copie du livret de famille</w:t>
                      </w:r>
                    </w:p>
                    <w:p w:rsidR="002B776A" w:rsidRPr="00155B46" w:rsidRDefault="002B776A" w:rsidP="002B77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94"/>
                        <w:rPr>
                          <w:color w:val="1F3864" w:themeColor="accent5" w:themeShade="80"/>
                          <w:sz w:val="24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>Copie du jugement de divorce</w:t>
                      </w: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2D97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D199194" wp14:editId="68F2AD69">
                <wp:simplePos x="0" y="0"/>
                <wp:positionH relativeFrom="column">
                  <wp:posOffset>4419437</wp:posOffset>
                </wp:positionH>
                <wp:positionV relativeFrom="paragraph">
                  <wp:posOffset>113192</wp:posOffset>
                </wp:positionV>
                <wp:extent cx="2469515" cy="1323975"/>
                <wp:effectExtent l="0" t="0" r="6985" b="952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9515" cy="1323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E40824" w:rsidRDefault="002B776A" w:rsidP="002B776A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E40824"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Joindre à cette demande :</w:t>
                            </w:r>
                          </w:p>
                          <w:p w:rsidR="002B776A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94"/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</w:pPr>
                            <w:r w:rsidRPr="00155B46"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 xml:space="preserve">Copie de votre pièce d’identité) </w:t>
                            </w:r>
                          </w:p>
                          <w:p w:rsidR="002B776A" w:rsidRPr="00155B46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94"/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</w:pPr>
                            <w:r w:rsidRPr="00155B46"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 xml:space="preserve">Copie de 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>la</w:t>
                            </w:r>
                            <w:r w:rsidRPr="00155B46"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 xml:space="preserve"> pièce d’identité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 xml:space="preserve"> du patient</w:t>
                            </w:r>
                          </w:p>
                          <w:p w:rsidR="002B776A" w:rsidRDefault="002B776A" w:rsidP="002B776A">
                            <w:pPr>
                              <w:pStyle w:val="Paragraphedeliste"/>
                              <w:spacing w:after="0" w:line="240" w:lineRule="auto"/>
                              <w:ind w:left="284"/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</w:pP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9194" id="_x0000_s1038" type="#_x0000_t202" style="position:absolute;margin-left:348pt;margin-top:8.9pt;width:194.45pt;height:104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" fillcolor="#e2efd9 [665]" stroked="f">
                <v:textbox>
                  <w:txbxContent>
                    <w:p w:rsidR="002B776A" w:rsidRPr="00E40824" w:rsidRDefault="002B776A" w:rsidP="002B776A">
                      <w:pPr>
                        <w:spacing w:after="0" w:line="240" w:lineRule="auto"/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E40824"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  <w:t>Joindre à cette demande :</w:t>
                      </w:r>
                    </w:p>
                    <w:p w:rsidR="002B776A" w:rsidRDefault="002B776A" w:rsidP="002B77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94"/>
                        <w:rPr>
                          <w:color w:val="1F3864" w:themeColor="accent5" w:themeShade="80"/>
                          <w:sz w:val="24"/>
                          <w:szCs w:val="26"/>
                        </w:rPr>
                      </w:pPr>
                      <w:r w:rsidRPr="00155B46"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 xml:space="preserve">Copie de votre pièce d’identité) </w:t>
                      </w:r>
                    </w:p>
                    <w:p w:rsidR="002B776A" w:rsidRPr="00155B46" w:rsidRDefault="002B776A" w:rsidP="002B77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94"/>
                        <w:rPr>
                          <w:color w:val="1F3864" w:themeColor="accent5" w:themeShade="80"/>
                          <w:sz w:val="24"/>
                          <w:szCs w:val="26"/>
                        </w:rPr>
                      </w:pPr>
                      <w:r w:rsidRPr="00155B46"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 xml:space="preserve">Copie de </w:t>
                      </w:r>
                      <w:r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>la</w:t>
                      </w:r>
                      <w:r w:rsidRPr="00155B46"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 xml:space="preserve"> pièce d’identité</w:t>
                      </w:r>
                      <w:r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 xml:space="preserve"> du patient</w:t>
                      </w:r>
                    </w:p>
                    <w:p w:rsidR="002B776A" w:rsidRDefault="002B776A" w:rsidP="002B776A">
                      <w:pPr>
                        <w:pStyle w:val="Paragraphedeliste"/>
                        <w:spacing w:after="0" w:line="240" w:lineRule="auto"/>
                        <w:ind w:left="284"/>
                        <w:rPr>
                          <w:color w:val="1F3864" w:themeColor="accent5" w:themeShade="80"/>
                          <w:sz w:val="24"/>
                          <w:szCs w:val="26"/>
                        </w:rPr>
                      </w:pP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2D97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0F37C65" wp14:editId="57F81411">
                <wp:simplePos x="0" y="0"/>
                <wp:positionH relativeFrom="column">
                  <wp:posOffset>-350520</wp:posOffset>
                </wp:positionH>
                <wp:positionV relativeFrom="paragraph">
                  <wp:posOffset>119380</wp:posOffset>
                </wp:positionV>
                <wp:extent cx="2324100" cy="1314450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314450"/>
                        </a:xfrm>
                        <a:prstGeom prst="rect">
                          <a:avLst/>
                        </a:prstGeom>
                        <a:solidFill>
                          <a:srgbClr val="B7E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E40824" w:rsidRDefault="002B776A" w:rsidP="002B776A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E40824"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Joindre à cette demande :</w:t>
                            </w:r>
                          </w:p>
                          <w:p w:rsidR="002B776A" w:rsidRPr="00155B46" w:rsidRDefault="002B776A" w:rsidP="002B776A">
                            <w:pPr>
                              <w:spacing w:after="0" w:line="240" w:lineRule="auto"/>
                              <w:rPr>
                                <w:color w:val="1F3864" w:themeColor="accent5" w:themeShade="80"/>
                                <w:sz w:val="10"/>
                                <w:szCs w:val="26"/>
                              </w:rPr>
                            </w:pPr>
                          </w:p>
                          <w:p w:rsidR="002B776A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94"/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>Copie de votre pièce d’identité</w:t>
                            </w:r>
                          </w:p>
                          <w:p w:rsidR="002B776A" w:rsidRPr="00155B46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94"/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</w:pPr>
                            <w:r w:rsidRPr="00155B46"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>Acte de décès</w:t>
                            </w:r>
                          </w:p>
                          <w:p w:rsidR="002B776A" w:rsidRPr="00155B46" w:rsidRDefault="002B776A" w:rsidP="002B776A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284" w:hanging="294"/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</w:pPr>
                            <w:r w:rsidRPr="00155B46"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>Preuve de la qualité d’ayant droit</w:t>
                            </w:r>
                            <w:r>
                              <w:rPr>
                                <w:color w:val="1F3864" w:themeColor="accent5" w:themeShade="80"/>
                                <w:sz w:val="24"/>
                                <w:szCs w:val="26"/>
                              </w:rPr>
                              <w:t xml:space="preserve"> (acte de naissance, acte notarié</w:t>
                            </w: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37C65" id="_x0000_s1039" type="#_x0000_t202" style="position:absolute;margin-left:-27.6pt;margin-top:9.4pt;width:183pt;height:10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" fillcolor="#b7e0ff" stroked="f">
                <v:textbox>
                  <w:txbxContent>
                    <w:p w:rsidR="002B776A" w:rsidRPr="00E40824" w:rsidRDefault="002B776A" w:rsidP="002B776A">
                      <w:pPr>
                        <w:spacing w:after="0" w:line="240" w:lineRule="auto"/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E40824"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  <w:t>Joindre à cette demande :</w:t>
                      </w:r>
                    </w:p>
                    <w:p w:rsidR="002B776A" w:rsidRPr="00155B46" w:rsidRDefault="002B776A" w:rsidP="002B776A">
                      <w:pPr>
                        <w:spacing w:after="0" w:line="240" w:lineRule="auto"/>
                        <w:rPr>
                          <w:color w:val="1F3864" w:themeColor="accent5" w:themeShade="80"/>
                          <w:sz w:val="10"/>
                          <w:szCs w:val="26"/>
                        </w:rPr>
                      </w:pPr>
                    </w:p>
                    <w:p w:rsidR="002B776A" w:rsidRDefault="002B776A" w:rsidP="002B77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94"/>
                        <w:rPr>
                          <w:color w:val="1F3864" w:themeColor="accent5" w:themeShade="80"/>
                          <w:sz w:val="24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>Copie de votre pièce d’identité</w:t>
                      </w:r>
                    </w:p>
                    <w:p w:rsidR="002B776A" w:rsidRPr="00155B46" w:rsidRDefault="002B776A" w:rsidP="002B77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94"/>
                        <w:rPr>
                          <w:color w:val="1F3864" w:themeColor="accent5" w:themeShade="80"/>
                          <w:sz w:val="24"/>
                          <w:szCs w:val="26"/>
                        </w:rPr>
                      </w:pPr>
                      <w:r w:rsidRPr="00155B46"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>Acte de décès</w:t>
                      </w:r>
                    </w:p>
                    <w:p w:rsidR="002B776A" w:rsidRPr="00155B46" w:rsidRDefault="002B776A" w:rsidP="002B776A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284" w:hanging="294"/>
                        <w:rPr>
                          <w:color w:val="1F3864" w:themeColor="accent5" w:themeShade="80"/>
                          <w:sz w:val="24"/>
                          <w:szCs w:val="26"/>
                        </w:rPr>
                      </w:pPr>
                      <w:r w:rsidRPr="00155B46"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>Preuve de la qualité d’ayant droit</w:t>
                      </w:r>
                      <w:r>
                        <w:rPr>
                          <w:color w:val="1F3864" w:themeColor="accent5" w:themeShade="80"/>
                          <w:sz w:val="24"/>
                          <w:szCs w:val="26"/>
                        </w:rPr>
                        <w:t xml:space="preserve"> (acte de naissance, acte notarié</w:t>
                      </w: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E40824" w:rsidP="002B776A">
      <w:pPr>
        <w:spacing w:after="0" w:line="240" w:lineRule="auto"/>
        <w:rPr>
          <w:sz w:val="26"/>
          <w:szCs w:val="26"/>
        </w:rPr>
      </w:pPr>
      <w:r w:rsidRPr="00892D97">
        <w:rPr>
          <w:noProof/>
          <w:sz w:val="26"/>
          <w:szCs w:val="26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26C729" wp14:editId="61B35AD1">
                <wp:simplePos x="0" y="0"/>
                <wp:positionH relativeFrom="column">
                  <wp:posOffset>-314975</wp:posOffset>
                </wp:positionH>
                <wp:positionV relativeFrom="paragraph">
                  <wp:posOffset>94615</wp:posOffset>
                </wp:positionV>
                <wp:extent cx="2324100" cy="1212215"/>
                <wp:effectExtent l="0" t="0" r="0" b="6985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12215"/>
                        </a:xfrm>
                        <a:prstGeom prst="rect">
                          <a:avLst/>
                        </a:prstGeom>
                        <a:solidFill>
                          <a:srgbClr val="B7E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6A" w:rsidRPr="00E40824" w:rsidRDefault="002B776A" w:rsidP="002B776A">
                            <w:pPr>
                              <w:spacing w:after="0" w:line="240" w:lineRule="auto"/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r w:rsidRPr="00E40824">
                              <w:rPr>
                                <w:b/>
                                <w:smallCaps/>
                                <w:color w:val="1F3864" w:themeColor="accent5" w:themeShade="80"/>
                                <w:sz w:val="28"/>
                                <w:szCs w:val="28"/>
                              </w:rPr>
                              <w:t>Préciser le motif de la demande :</w:t>
                            </w:r>
                          </w:p>
                          <w:p w:rsidR="002B776A" w:rsidRPr="003439B5" w:rsidRDefault="002B776A" w:rsidP="002B776A">
                            <w:pPr>
                              <w:spacing w:after="0" w:line="240" w:lineRule="auto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1F3864" w:themeColor="accent5" w:themeShade="80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6C729" id="_x0000_s1040" type="#_x0000_t202" style="position:absolute;margin-left:-24.8pt;margin-top:7.45pt;width:183pt;height:9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" fillcolor="#b7e0ff" stroked="f">
                <v:textbox>
                  <w:txbxContent>
                    <w:p w:rsidR="002B776A" w:rsidRPr="00E40824" w:rsidRDefault="002B776A" w:rsidP="002B776A">
                      <w:pPr>
                        <w:spacing w:after="0" w:line="240" w:lineRule="auto"/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</w:pPr>
                      <w:r w:rsidRPr="00E40824">
                        <w:rPr>
                          <w:b/>
                          <w:smallCaps/>
                          <w:color w:val="1F3864" w:themeColor="accent5" w:themeShade="80"/>
                          <w:sz w:val="28"/>
                          <w:szCs w:val="28"/>
                        </w:rPr>
                        <w:t>Préciser le motif de la demande :</w:t>
                      </w:r>
                    </w:p>
                    <w:p w:rsidR="002B776A" w:rsidRPr="003439B5" w:rsidRDefault="002B776A" w:rsidP="002B776A">
                      <w:pPr>
                        <w:spacing w:after="0" w:line="240" w:lineRule="auto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1F3864" w:themeColor="accent5" w:themeShade="80"/>
                          <w:sz w:val="26"/>
                          <w:szCs w:val="26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</w:p>
    <w:p w:rsidR="002B776A" w:rsidRPr="00C02EF0" w:rsidRDefault="002B776A" w:rsidP="002B776A">
      <w:pPr>
        <w:spacing w:after="0" w:line="240" w:lineRule="auto"/>
        <w:rPr>
          <w:sz w:val="16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  <w:u w:val="double" w:color="0070C0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  <w:u w:val="double" w:color="0070C0"/>
        </w:rPr>
      </w:pPr>
      <w:r w:rsidRPr="00892D97">
        <w:rPr>
          <w:sz w:val="26"/>
          <w:szCs w:val="26"/>
          <w:u w:val="double" w:color="0070C0"/>
        </w:rPr>
        <w:t xml:space="preserve">IDENTITE DU </w:t>
      </w:r>
      <w:r>
        <w:rPr>
          <w:sz w:val="26"/>
          <w:szCs w:val="26"/>
          <w:u w:val="double" w:color="0070C0"/>
        </w:rPr>
        <w:t>DEMANDEUR</w:t>
      </w:r>
    </w:p>
    <w:p w:rsidR="002B776A" w:rsidRPr="00C02EF0" w:rsidRDefault="002B776A" w:rsidP="002B776A">
      <w:pPr>
        <w:spacing w:after="0" w:line="240" w:lineRule="auto"/>
        <w:rPr>
          <w:sz w:val="14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6D"/>
      </w:r>
      <w:r>
        <w:rPr>
          <w:sz w:val="26"/>
          <w:szCs w:val="26"/>
        </w:rPr>
        <w:t xml:space="preserve">M. </w:t>
      </w:r>
      <w:r>
        <w:rPr>
          <w:sz w:val="26"/>
          <w:szCs w:val="26"/>
        </w:rPr>
        <w:sym w:font="Wingdings" w:char="F06D"/>
      </w:r>
      <w:r>
        <w:rPr>
          <w:sz w:val="26"/>
          <w:szCs w:val="26"/>
        </w:rPr>
        <w:t xml:space="preserve"> Mme    Nom : …………………… Prénom :………………      Date de naissance : ……………….</w:t>
      </w:r>
    </w:p>
    <w:p w:rsidR="002B776A" w:rsidRPr="00CA0F28" w:rsidRDefault="002B776A" w:rsidP="002B776A">
      <w:pPr>
        <w:spacing w:after="0" w:line="240" w:lineRule="auto"/>
        <w:rPr>
          <w:sz w:val="18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Adresse postale : …………………………………………………………………………………………………………….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………………………………………………………………………………………………………………………………………..</w:t>
      </w:r>
    </w:p>
    <w:p w:rsidR="002B776A" w:rsidRPr="00CA0F28" w:rsidRDefault="002B776A" w:rsidP="002B776A">
      <w:pPr>
        <w:spacing w:after="0" w:line="240" w:lineRule="auto"/>
        <w:rPr>
          <w:sz w:val="18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Numéro de téléphone : …………………………………….</w:t>
      </w:r>
    </w:p>
    <w:p w:rsidR="002B776A" w:rsidRPr="00E40824" w:rsidRDefault="002B776A" w:rsidP="002B776A">
      <w:pPr>
        <w:spacing w:after="0" w:line="240" w:lineRule="auto"/>
        <w:rPr>
          <w:sz w:val="20"/>
          <w:szCs w:val="20"/>
        </w:rPr>
      </w:pPr>
    </w:p>
    <w:p w:rsidR="002B776A" w:rsidRPr="00155B46" w:rsidRDefault="002B776A" w:rsidP="002B776A">
      <w:pPr>
        <w:spacing w:after="0" w:line="240" w:lineRule="auto"/>
        <w:rPr>
          <w:sz w:val="26"/>
          <w:szCs w:val="26"/>
          <w:u w:val="double" w:color="0070C0"/>
        </w:rPr>
      </w:pPr>
      <w:r w:rsidRPr="00155B46">
        <w:rPr>
          <w:sz w:val="26"/>
          <w:szCs w:val="26"/>
          <w:u w:val="double" w:color="0070C0"/>
        </w:rPr>
        <w:t xml:space="preserve">Sollicite l’accès au dossier de : </w:t>
      </w:r>
    </w:p>
    <w:p w:rsidR="002B776A" w:rsidRPr="00C02EF0" w:rsidRDefault="002B776A" w:rsidP="002B776A">
      <w:pPr>
        <w:spacing w:after="0" w:line="240" w:lineRule="auto"/>
        <w:rPr>
          <w:sz w:val="10"/>
          <w:szCs w:val="26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sym w:font="Wingdings" w:char="F06D"/>
      </w:r>
      <w:r>
        <w:rPr>
          <w:sz w:val="26"/>
          <w:szCs w:val="26"/>
        </w:rPr>
        <w:t xml:space="preserve">M. </w:t>
      </w:r>
      <w:r>
        <w:rPr>
          <w:sz w:val="26"/>
          <w:szCs w:val="26"/>
        </w:rPr>
        <w:sym w:font="Wingdings" w:char="F06D"/>
      </w:r>
      <w:r>
        <w:rPr>
          <w:sz w:val="26"/>
          <w:szCs w:val="26"/>
        </w:rPr>
        <w:t xml:space="preserve"> Mme    Nom : …………………… Prénom :                   Nom de naissance : 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Date de naissance : ……………….</w:t>
      </w:r>
    </w:p>
    <w:p w:rsidR="002B776A" w:rsidRPr="00E40824" w:rsidRDefault="002B776A" w:rsidP="002B776A">
      <w:pPr>
        <w:spacing w:after="0" w:line="240" w:lineRule="auto"/>
        <w:rPr>
          <w:sz w:val="20"/>
          <w:szCs w:val="20"/>
        </w:rPr>
      </w:pPr>
    </w:p>
    <w:p w:rsidR="002B776A" w:rsidRPr="00892D97" w:rsidRDefault="002B776A" w:rsidP="002B776A">
      <w:pPr>
        <w:spacing w:after="0" w:line="240" w:lineRule="auto"/>
        <w:rPr>
          <w:sz w:val="26"/>
          <w:szCs w:val="26"/>
          <w:u w:val="double" w:color="0070C0"/>
        </w:rPr>
      </w:pPr>
      <w:r w:rsidRPr="00892D97">
        <w:rPr>
          <w:sz w:val="26"/>
          <w:szCs w:val="26"/>
          <w:u w:val="double" w:color="0070C0"/>
        </w:rPr>
        <w:t>DEMANDE A OBTENIR LA TRANSMISSION DES DOCUMENTS SUIVANTS</w:t>
      </w:r>
    </w:p>
    <w:p w:rsidR="002B776A" w:rsidRPr="00155B46" w:rsidRDefault="002B776A" w:rsidP="002B776A">
      <w:pPr>
        <w:spacing w:after="0" w:line="240" w:lineRule="auto"/>
        <w:rPr>
          <w:sz w:val="24"/>
          <w:szCs w:val="26"/>
        </w:rPr>
      </w:pPr>
      <w:r w:rsidRPr="00155B46">
        <w:rPr>
          <w:sz w:val="24"/>
          <w:szCs w:val="26"/>
        </w:rPr>
        <w:t>(Cochez la ou les cases et complétez)</w:t>
      </w:r>
    </w:p>
    <w:p w:rsidR="002B776A" w:rsidRPr="00155B46" w:rsidRDefault="002B776A" w:rsidP="002B776A">
      <w:pPr>
        <w:spacing w:after="0" w:line="240" w:lineRule="auto"/>
        <w:rPr>
          <w:sz w:val="24"/>
          <w:szCs w:val="26"/>
        </w:rPr>
      </w:pPr>
      <w:r w:rsidRPr="00155B46">
        <w:rPr>
          <w:color w:val="0070C0"/>
          <w:sz w:val="24"/>
          <w:szCs w:val="26"/>
        </w:rPr>
        <w:sym w:font="Wingdings" w:char="F06D"/>
      </w:r>
      <w:r w:rsidRPr="00155B46">
        <w:rPr>
          <w:sz w:val="24"/>
          <w:szCs w:val="26"/>
        </w:rPr>
        <w:t>Compte rendu d’hospitalisation / Lettre de sortie</w:t>
      </w:r>
      <w:r>
        <w:rPr>
          <w:sz w:val="24"/>
          <w:szCs w:val="26"/>
        </w:rPr>
        <w:t>,</w:t>
      </w:r>
    </w:p>
    <w:p w:rsidR="002B776A" w:rsidRPr="00155B46" w:rsidRDefault="002B776A" w:rsidP="002B776A">
      <w:pPr>
        <w:spacing w:after="0" w:line="240" w:lineRule="auto"/>
        <w:rPr>
          <w:sz w:val="24"/>
          <w:szCs w:val="26"/>
        </w:rPr>
      </w:pPr>
      <w:r w:rsidRPr="00155B46">
        <w:rPr>
          <w:color w:val="0070C0"/>
          <w:sz w:val="24"/>
          <w:szCs w:val="26"/>
        </w:rPr>
        <w:sym w:font="Wingdings" w:char="F06D"/>
      </w:r>
      <w:r w:rsidRPr="00155B46">
        <w:rPr>
          <w:sz w:val="24"/>
          <w:szCs w:val="26"/>
        </w:rPr>
        <w:t>Pièces essentielles du dossier médical (CRH, CRO, résultats des examens biologiques et d’imagerie)</w:t>
      </w:r>
      <w:r>
        <w:rPr>
          <w:sz w:val="24"/>
          <w:szCs w:val="26"/>
        </w:rPr>
        <w:t>,</w:t>
      </w:r>
    </w:p>
    <w:p w:rsidR="002B776A" w:rsidRPr="00155B46" w:rsidRDefault="002B776A" w:rsidP="002B776A">
      <w:pPr>
        <w:spacing w:after="0" w:line="240" w:lineRule="auto"/>
        <w:rPr>
          <w:sz w:val="24"/>
          <w:szCs w:val="26"/>
        </w:rPr>
      </w:pPr>
      <w:r w:rsidRPr="00155B46">
        <w:rPr>
          <w:color w:val="0070C0"/>
          <w:sz w:val="24"/>
          <w:szCs w:val="26"/>
        </w:rPr>
        <w:sym w:font="Wingdings" w:char="F06D"/>
      </w:r>
      <w:r w:rsidRPr="00155B46">
        <w:rPr>
          <w:sz w:val="24"/>
          <w:szCs w:val="26"/>
        </w:rPr>
        <w:t>Autres documents</w:t>
      </w:r>
      <w:r>
        <w:rPr>
          <w:sz w:val="24"/>
          <w:szCs w:val="26"/>
        </w:rPr>
        <w:t>.</w:t>
      </w:r>
    </w:p>
    <w:p w:rsidR="002B776A" w:rsidRPr="00CA0F28" w:rsidRDefault="002B776A" w:rsidP="002B776A">
      <w:pPr>
        <w:spacing w:after="0" w:line="240" w:lineRule="auto"/>
        <w:rPr>
          <w:sz w:val="20"/>
          <w:szCs w:val="26"/>
        </w:rPr>
      </w:pPr>
    </w:p>
    <w:p w:rsidR="002B776A" w:rsidRPr="00892D97" w:rsidRDefault="002B776A" w:rsidP="002B776A">
      <w:pPr>
        <w:spacing w:after="0" w:line="240" w:lineRule="auto"/>
        <w:rPr>
          <w:sz w:val="26"/>
          <w:szCs w:val="26"/>
          <w:u w:val="double" w:color="0070C0"/>
        </w:rPr>
      </w:pPr>
      <w:r>
        <w:rPr>
          <w:sz w:val="26"/>
          <w:szCs w:val="26"/>
          <w:u w:val="double" w:color="0070C0"/>
        </w:rPr>
        <w:t xml:space="preserve">SELON LES MODALITES SUIVANTES </w:t>
      </w:r>
    </w:p>
    <w:p w:rsidR="002B776A" w:rsidRPr="00155B46" w:rsidRDefault="002B776A" w:rsidP="002B776A">
      <w:pPr>
        <w:spacing w:after="0" w:line="240" w:lineRule="auto"/>
        <w:rPr>
          <w:sz w:val="24"/>
          <w:szCs w:val="26"/>
        </w:rPr>
      </w:pPr>
      <w:r w:rsidRPr="00155B46">
        <w:rPr>
          <w:color w:val="0070C0"/>
          <w:sz w:val="24"/>
          <w:szCs w:val="26"/>
        </w:rPr>
        <w:sym w:font="Wingdings" w:char="F06D"/>
      </w:r>
      <w:r w:rsidRPr="00155B46">
        <w:rPr>
          <w:color w:val="0070C0"/>
          <w:sz w:val="24"/>
          <w:szCs w:val="26"/>
        </w:rPr>
        <w:t xml:space="preserve"> </w:t>
      </w:r>
      <w:r w:rsidRPr="00155B46">
        <w:rPr>
          <w:sz w:val="24"/>
          <w:szCs w:val="26"/>
        </w:rPr>
        <w:t>Remise en main propre à l’hôpital</w:t>
      </w:r>
      <w:r>
        <w:rPr>
          <w:sz w:val="24"/>
          <w:szCs w:val="26"/>
        </w:rPr>
        <w:t>,</w:t>
      </w:r>
    </w:p>
    <w:p w:rsidR="002B776A" w:rsidRPr="00155B46" w:rsidRDefault="002B776A" w:rsidP="002B776A">
      <w:pPr>
        <w:spacing w:after="0" w:line="240" w:lineRule="auto"/>
        <w:rPr>
          <w:sz w:val="24"/>
          <w:szCs w:val="26"/>
        </w:rPr>
      </w:pPr>
      <w:r w:rsidRPr="00155B46">
        <w:rPr>
          <w:color w:val="0070C0"/>
          <w:sz w:val="24"/>
          <w:szCs w:val="26"/>
        </w:rPr>
        <w:sym w:font="Wingdings" w:char="F06D"/>
      </w:r>
      <w:r w:rsidRPr="00155B46">
        <w:rPr>
          <w:color w:val="0070C0"/>
          <w:sz w:val="24"/>
          <w:szCs w:val="26"/>
        </w:rPr>
        <w:t xml:space="preserve"> </w:t>
      </w:r>
      <w:r w:rsidRPr="00155B46">
        <w:rPr>
          <w:sz w:val="24"/>
          <w:szCs w:val="26"/>
        </w:rPr>
        <w:t>Consultation sur place</w:t>
      </w:r>
      <w:r>
        <w:rPr>
          <w:sz w:val="24"/>
          <w:szCs w:val="26"/>
        </w:rPr>
        <w:t>,</w:t>
      </w:r>
    </w:p>
    <w:p w:rsidR="002B776A" w:rsidRPr="00155B46" w:rsidRDefault="002B776A" w:rsidP="002B776A">
      <w:pPr>
        <w:spacing w:after="0" w:line="240" w:lineRule="auto"/>
        <w:rPr>
          <w:sz w:val="24"/>
          <w:szCs w:val="26"/>
        </w:rPr>
      </w:pPr>
      <w:r w:rsidRPr="00155B46">
        <w:rPr>
          <w:color w:val="0070C0"/>
          <w:sz w:val="24"/>
          <w:szCs w:val="26"/>
        </w:rPr>
        <w:sym w:font="Wingdings" w:char="F06D"/>
      </w:r>
      <w:r w:rsidRPr="00155B46">
        <w:rPr>
          <w:color w:val="0070C0"/>
          <w:sz w:val="24"/>
          <w:szCs w:val="26"/>
        </w:rPr>
        <w:t xml:space="preserve"> </w:t>
      </w:r>
      <w:r w:rsidRPr="00155B46">
        <w:rPr>
          <w:sz w:val="24"/>
          <w:szCs w:val="26"/>
        </w:rPr>
        <w:t>Consultation sur place avec l’accompagnement d’un médecin</w:t>
      </w:r>
      <w:r>
        <w:rPr>
          <w:sz w:val="24"/>
          <w:szCs w:val="26"/>
        </w:rPr>
        <w:t>,</w:t>
      </w:r>
    </w:p>
    <w:p w:rsidR="002B776A" w:rsidRDefault="002B776A" w:rsidP="002B776A">
      <w:pPr>
        <w:spacing w:after="0" w:line="240" w:lineRule="auto"/>
        <w:rPr>
          <w:sz w:val="24"/>
          <w:szCs w:val="26"/>
        </w:rPr>
      </w:pPr>
      <w:r w:rsidRPr="00155B46">
        <w:rPr>
          <w:color w:val="0070C0"/>
          <w:sz w:val="24"/>
          <w:szCs w:val="26"/>
        </w:rPr>
        <w:sym w:font="Wingdings" w:char="F06D"/>
      </w:r>
      <w:r w:rsidRPr="00155B46">
        <w:rPr>
          <w:color w:val="0070C0"/>
          <w:sz w:val="24"/>
          <w:szCs w:val="26"/>
        </w:rPr>
        <w:t xml:space="preserve"> </w:t>
      </w:r>
      <w:r w:rsidRPr="00155B46">
        <w:rPr>
          <w:sz w:val="24"/>
          <w:szCs w:val="26"/>
        </w:rPr>
        <w:t>Envoi postal à l’adresse du demandeur</w:t>
      </w:r>
      <w:r>
        <w:rPr>
          <w:sz w:val="24"/>
          <w:szCs w:val="26"/>
        </w:rPr>
        <w:t>.</w:t>
      </w:r>
    </w:p>
    <w:p w:rsidR="00E40824" w:rsidRPr="00E40824" w:rsidRDefault="00E40824" w:rsidP="002B776A">
      <w:pPr>
        <w:spacing w:after="0" w:line="240" w:lineRule="auto"/>
        <w:rPr>
          <w:sz w:val="20"/>
          <w:szCs w:val="20"/>
        </w:rPr>
      </w:pP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Renseignements complémentaires facilitant la recherche : dates d’hospitalisation, service d’hospitalisation, nom du médecin ayant suivi le patient) :…………………………</w:t>
      </w:r>
    </w:p>
    <w:p w:rsidR="002B776A" w:rsidRDefault="002B776A" w:rsidP="002B776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…………………………………………………………………………………………………….</w:t>
      </w:r>
    </w:p>
    <w:p w:rsidR="009A2D96" w:rsidRDefault="002B776A" w:rsidP="002B776A">
      <w:r>
        <w:rPr>
          <w:sz w:val="26"/>
          <w:szCs w:val="26"/>
        </w:rPr>
        <w:t xml:space="preserve">Date :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Signature</w:t>
      </w:r>
    </w:p>
    <w:sectPr w:rsidR="009A2D96" w:rsidSect="00E4082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7F" w:rsidRDefault="00B77B7F">
      <w:r>
        <w:separator/>
      </w:r>
    </w:p>
  </w:endnote>
  <w:endnote w:type="continuationSeparator" w:id="0">
    <w:p w:rsidR="00B77B7F" w:rsidRDefault="00B7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7F" w:rsidRDefault="00B77B7F">
      <w:r>
        <w:separator/>
      </w:r>
    </w:p>
  </w:footnote>
  <w:footnote w:type="continuationSeparator" w:id="0">
    <w:p w:rsidR="00B77B7F" w:rsidRDefault="00B77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70E"/>
    <w:multiLevelType w:val="hybridMultilevel"/>
    <w:tmpl w:val="C18492BA"/>
    <w:lvl w:ilvl="0" w:tplc="5A5269AA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1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12CA"/>
    <w:multiLevelType w:val="hybridMultilevel"/>
    <w:tmpl w:val="419A44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E90"/>
    <w:multiLevelType w:val="hybridMultilevel"/>
    <w:tmpl w:val="3C389FFA"/>
    <w:lvl w:ilvl="0" w:tplc="C9E848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121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0FC"/>
    <w:multiLevelType w:val="hybridMultilevel"/>
    <w:tmpl w:val="EA4AB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D4FD2"/>
    <w:multiLevelType w:val="hybridMultilevel"/>
    <w:tmpl w:val="07D6FA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26F16"/>
    <w:multiLevelType w:val="hybridMultilevel"/>
    <w:tmpl w:val="C8F4B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7A3568"/>
    <w:multiLevelType w:val="hybridMultilevel"/>
    <w:tmpl w:val="3E6AE386"/>
    <w:lvl w:ilvl="0" w:tplc="5A5269AA">
      <w:start w:val="1"/>
      <w:numFmt w:val="bullet"/>
      <w:lvlText w:val=""/>
      <w:lvlJc w:val="left"/>
      <w:pPr>
        <w:ind w:left="720" w:hanging="360"/>
      </w:pPr>
      <w:rPr>
        <w:rFonts w:ascii="Verdana" w:hAnsi="Verdana" w:hint="default"/>
        <w:b/>
        <w:bCs/>
        <w:i w:val="0"/>
        <w:iCs w:val="0"/>
        <w:caps w:val="0"/>
        <w:strike w:val="0"/>
        <w:dstrike w:val="0"/>
        <w:vanish w:val="0"/>
        <w:color w:val="auto"/>
        <w:sz w:val="22"/>
        <w:szCs w:val="12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E1779"/>
    <w:multiLevelType w:val="hybridMultilevel"/>
    <w:tmpl w:val="4002EB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96"/>
    <w:rsid w:val="001C27B3"/>
    <w:rsid w:val="002B776A"/>
    <w:rsid w:val="00357DB0"/>
    <w:rsid w:val="00362788"/>
    <w:rsid w:val="003F4C37"/>
    <w:rsid w:val="0063396A"/>
    <w:rsid w:val="00643EA1"/>
    <w:rsid w:val="007266D7"/>
    <w:rsid w:val="009A2D96"/>
    <w:rsid w:val="009C3209"/>
    <w:rsid w:val="00B77B7F"/>
    <w:rsid w:val="00DA6016"/>
    <w:rsid w:val="00E4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F457932-8A93-4905-B5AB-2112A470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76A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2B776A"/>
    <w:pPr>
      <w:keepNext/>
      <w:spacing w:before="120"/>
      <w:outlineLvl w:val="0"/>
    </w:pPr>
    <w:rPr>
      <w:rFonts w:ascii="Arial" w:hAnsi="Arial" w:cs="Arial"/>
      <w:b/>
      <w:color w:val="435595"/>
      <w:sz w:val="16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onction">
    <w:name w:val="fonction"/>
    <w:basedOn w:val="Normal"/>
    <w:rPr>
      <w:rFonts w:ascii="Comic Sans MS" w:hAnsi="Comic Sans MS"/>
      <w:b/>
      <w:bCs/>
    </w:rPr>
  </w:style>
  <w:style w:type="paragraph" w:styleId="En-tte">
    <w:name w:val="header"/>
    <w:basedOn w:val="Normal"/>
    <w:rsid w:val="002B776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2B776A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rsid w:val="002B776A"/>
    <w:rPr>
      <w:rFonts w:ascii="Arial" w:eastAsia="Calibri" w:hAnsi="Arial" w:cs="Arial"/>
      <w:b/>
      <w:color w:val="435595"/>
      <w:sz w:val="16"/>
      <w:szCs w:val="22"/>
      <w:lang w:eastAsia="ar-SA"/>
    </w:rPr>
  </w:style>
  <w:style w:type="character" w:styleId="Numrodepage">
    <w:name w:val="page number"/>
    <w:basedOn w:val="Policepardfaut"/>
    <w:rsid w:val="002B776A"/>
  </w:style>
  <w:style w:type="character" w:customStyle="1" w:styleId="PieddepageCar">
    <w:name w:val="Pied de page Car"/>
    <w:link w:val="Pieddepage"/>
    <w:rsid w:val="002B776A"/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B77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B7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B776A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alitech\Kalidoc\Modele\kalidoc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kalidoc</Template>
  <TotalTime>1</TotalTime>
  <Pages>4</Pages>
  <Words>855</Words>
  <Characters>5116</Characters>
  <Application>Microsoft Office Word</Application>
  <DocSecurity>4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KALITECH</dc:creator>
  <cp:keywords/>
  <cp:lastModifiedBy>MOULIN Anne-Sophie</cp:lastModifiedBy>
  <cp:revision>2</cp:revision>
  <dcterms:created xsi:type="dcterms:W3CDTF">2024-12-16T15:28:00Z</dcterms:created>
  <dcterms:modified xsi:type="dcterms:W3CDTF">2024-12-16T15:28:00Z</dcterms:modified>
</cp:coreProperties>
</file>